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9781" w14:textId="69C811D2" w:rsidR="00F026DC" w:rsidRDefault="00F026DC" w:rsidP="00F026DC">
      <w:pPr>
        <w:pStyle w:val="Titre1"/>
      </w:pPr>
      <w:r>
        <w:t xml:space="preserve">Formulaire de candidature à l’organisation d’un tournoi de qualification </w:t>
      </w:r>
    </w:p>
    <w:p w14:paraId="780516F6" w14:textId="77777777" w:rsidR="00F026DC" w:rsidRDefault="00F026DC" w:rsidP="00F026DC">
      <w:pPr>
        <w:jc w:val="left"/>
      </w:pPr>
      <w:r>
        <w:t xml:space="preserve">Club : </w:t>
      </w:r>
      <w:r w:rsidRPr="001B5994">
        <w:rPr>
          <w:i/>
          <w:iCs/>
          <w:highlight w:val="yellow"/>
        </w:rPr>
        <w:t>À compléter</w:t>
      </w:r>
    </w:p>
    <w:p w14:paraId="49EE45ED" w14:textId="5255F516" w:rsidR="00F026DC" w:rsidRDefault="00F026DC" w:rsidP="00F026DC">
      <w:pPr>
        <w:jc w:val="left"/>
      </w:pPr>
      <w:r>
        <w:t xml:space="preserve">Adresse postale : </w:t>
      </w:r>
      <w:r w:rsidRPr="00A11725">
        <w:rPr>
          <w:i/>
          <w:iCs/>
          <w:highlight w:val="yellow"/>
        </w:rPr>
        <w:t>À compléter</w:t>
      </w:r>
      <w:r>
        <w:rPr>
          <w:i/>
          <w:iCs/>
        </w:rPr>
        <w:br/>
      </w:r>
      <w:r>
        <w:t xml:space="preserve">Président du club (nom, prénom) : </w:t>
      </w:r>
      <w:r w:rsidRPr="00A11725">
        <w:rPr>
          <w:i/>
          <w:iCs/>
          <w:highlight w:val="yellow"/>
        </w:rPr>
        <w:t>À compléter</w:t>
      </w:r>
    </w:p>
    <w:p w14:paraId="1756D8BA" w14:textId="3C5A7A18" w:rsidR="00F026DC" w:rsidRDefault="00F026DC" w:rsidP="00F026DC">
      <w:pPr>
        <w:jc w:val="left"/>
      </w:pPr>
      <w:r>
        <w:t xml:space="preserve">Email : </w:t>
      </w:r>
      <w:r w:rsidRPr="001B5994">
        <w:rPr>
          <w:i/>
          <w:iCs/>
          <w:highlight w:val="yellow"/>
        </w:rPr>
        <w:t>À compléter</w:t>
      </w:r>
      <w:r w:rsidR="0079109C">
        <w:tab/>
      </w:r>
      <w:r w:rsidR="0079109C">
        <w:tab/>
      </w:r>
      <w:r>
        <w:t xml:space="preserve">Mobile : </w:t>
      </w:r>
      <w:r w:rsidRPr="001B5994">
        <w:rPr>
          <w:i/>
          <w:iCs/>
          <w:highlight w:val="yellow"/>
        </w:rPr>
        <w:t>À compléter</w:t>
      </w:r>
    </w:p>
    <w:p w14:paraId="79C51D2D" w14:textId="77777777" w:rsidR="00F026DC" w:rsidRDefault="00F026DC" w:rsidP="00F026DC">
      <w:pPr>
        <w:jc w:val="left"/>
      </w:pPr>
      <w:r>
        <w:t xml:space="preserve">Organisateur (nom, prénom) : </w:t>
      </w:r>
      <w:r w:rsidRPr="00A11725">
        <w:rPr>
          <w:i/>
          <w:iCs/>
          <w:highlight w:val="yellow"/>
        </w:rPr>
        <w:t>À compléter</w:t>
      </w:r>
    </w:p>
    <w:p w14:paraId="23362ED7" w14:textId="1C9B8CB5" w:rsidR="00F026DC" w:rsidRDefault="00F026DC" w:rsidP="00F026DC">
      <w:pPr>
        <w:jc w:val="left"/>
      </w:pPr>
      <w:r>
        <w:t>Email </w:t>
      </w:r>
      <w:r w:rsidRPr="001B5994">
        <w:rPr>
          <w:i/>
          <w:iCs/>
        </w:rPr>
        <w:t xml:space="preserve">: </w:t>
      </w:r>
      <w:r w:rsidRPr="001B5994">
        <w:rPr>
          <w:i/>
          <w:iCs/>
          <w:highlight w:val="yellow"/>
        </w:rPr>
        <w:t>À compléter</w:t>
      </w:r>
      <w:r w:rsidR="0079109C">
        <w:tab/>
      </w:r>
      <w:r w:rsidR="0079109C">
        <w:tab/>
      </w:r>
      <w:r>
        <w:t xml:space="preserve">Mobile : </w:t>
      </w:r>
      <w:r w:rsidRPr="001B5994">
        <w:rPr>
          <w:i/>
          <w:iCs/>
          <w:highlight w:val="yellow"/>
        </w:rPr>
        <w:t>À compléter</w:t>
      </w:r>
    </w:p>
    <w:p w14:paraId="70AFA3E7" w14:textId="77777777" w:rsidR="00F026DC" w:rsidRDefault="00F026DC" w:rsidP="00F026DC">
      <w:pPr>
        <w:jc w:val="left"/>
      </w:pPr>
      <w:r>
        <w:t xml:space="preserve">Remplaçant de l’organisateur (nom, prénom) : </w:t>
      </w:r>
      <w:r w:rsidRPr="00A11725">
        <w:rPr>
          <w:i/>
          <w:iCs/>
          <w:highlight w:val="yellow"/>
        </w:rPr>
        <w:t>À compléter</w:t>
      </w:r>
    </w:p>
    <w:p w14:paraId="4BB73E8C" w14:textId="2DA91668" w:rsidR="00F026DC" w:rsidRDefault="00F026DC" w:rsidP="00F026DC">
      <w:pPr>
        <w:jc w:val="left"/>
      </w:pPr>
      <w:r>
        <w:t xml:space="preserve">Email : </w:t>
      </w:r>
      <w:r w:rsidRPr="001B5994">
        <w:rPr>
          <w:i/>
          <w:iCs/>
          <w:highlight w:val="yellow"/>
        </w:rPr>
        <w:t>À compléter</w:t>
      </w:r>
      <w:r w:rsidR="0079109C">
        <w:tab/>
      </w:r>
      <w:r w:rsidR="0079109C">
        <w:tab/>
      </w:r>
      <w:r>
        <w:t xml:space="preserve">Mobile : </w:t>
      </w:r>
      <w:r w:rsidRPr="001B5994">
        <w:rPr>
          <w:i/>
          <w:iCs/>
          <w:highlight w:val="yellow"/>
        </w:rPr>
        <w:t>À compléter</w:t>
      </w:r>
    </w:p>
    <w:p w14:paraId="4FE761AB" w14:textId="77777777" w:rsidR="00F026DC" w:rsidRPr="00A11725" w:rsidRDefault="00F026DC" w:rsidP="00F026DC">
      <w:pPr>
        <w:jc w:val="left"/>
        <w:rPr>
          <w:i/>
          <w:iCs/>
        </w:rPr>
      </w:pPr>
      <w:r>
        <w:t xml:space="preserve">Adresse postale pour l’envoi de matériel : </w:t>
      </w:r>
      <w:r w:rsidRPr="00A11725">
        <w:rPr>
          <w:i/>
          <w:iCs/>
          <w:highlight w:val="yellow"/>
        </w:rPr>
        <w:t>À compléter</w:t>
      </w:r>
      <w:r w:rsidRPr="00A11725">
        <w:rPr>
          <w:i/>
          <w:iCs/>
        </w:rPr>
        <w:t xml:space="preserve"> </w:t>
      </w:r>
    </w:p>
    <w:p w14:paraId="1A926240" w14:textId="77777777" w:rsidR="00F026DC" w:rsidRDefault="00F026DC" w:rsidP="00F026DC">
      <w:pPr>
        <w:jc w:val="left"/>
      </w:pPr>
      <w:r>
        <w:t xml:space="preserve">Catégorie souhaitée :     </w:t>
      </w:r>
      <w:r>
        <w:tab/>
        <w:t>D</w:t>
      </w:r>
      <w:r>
        <w:tab/>
        <w:t>E</w:t>
      </w:r>
      <w:r>
        <w:tab/>
        <w:t>F</w:t>
      </w:r>
      <w:r>
        <w:tab/>
        <w:t>G</w:t>
      </w:r>
      <w:r>
        <w:tab/>
        <w:t xml:space="preserve">(entourer la catégorie souhaitée) </w:t>
      </w:r>
    </w:p>
    <w:p w14:paraId="5D76C0A8" w14:textId="3076043C" w:rsidR="00F026DC" w:rsidRDefault="00F026DC" w:rsidP="00F026DC">
      <w:pPr>
        <w:jc w:val="left"/>
      </w:pPr>
      <w:r>
        <w:t xml:space="preserve">Justification de </w:t>
      </w:r>
      <w:r w:rsidR="0079109C">
        <w:t>la demande d’organisation</w:t>
      </w:r>
      <w:r>
        <w:t xml:space="preserve"> (</w:t>
      </w:r>
      <w:r w:rsidR="0079109C">
        <w:t xml:space="preserve">organisateur traditionnel, </w:t>
      </w:r>
      <w:r>
        <w:t xml:space="preserve">historique, anniversaire du club, </w:t>
      </w:r>
      <w:r w:rsidR="0079109C">
        <w:t xml:space="preserve">fête, </w:t>
      </w:r>
      <w:r>
        <w:t xml:space="preserve">etc) : </w:t>
      </w:r>
    </w:p>
    <w:p w14:paraId="2FC9C7C5" w14:textId="77777777" w:rsidR="00F026DC" w:rsidRPr="00A11725" w:rsidRDefault="00F026DC" w:rsidP="00F026DC">
      <w:pPr>
        <w:jc w:val="left"/>
      </w:pPr>
      <w:r w:rsidRPr="001B5994">
        <w:rPr>
          <w:i/>
          <w:iCs/>
          <w:highlight w:val="yellow"/>
        </w:rPr>
        <w:t>À</w:t>
      </w:r>
      <w:r w:rsidRPr="00A11725">
        <w:rPr>
          <w:highlight w:val="yellow"/>
        </w:rPr>
        <w:t xml:space="preserve"> </w:t>
      </w:r>
      <w:r w:rsidRPr="001B5994">
        <w:rPr>
          <w:i/>
          <w:iCs/>
          <w:highlight w:val="yellow"/>
        </w:rPr>
        <w:t>compléter</w:t>
      </w:r>
      <w:r w:rsidRPr="00A11725">
        <w:t xml:space="preserve"> </w:t>
      </w:r>
    </w:p>
    <w:p w14:paraId="52075CE4" w14:textId="28E153EC" w:rsidR="00F026DC" w:rsidRDefault="00F026DC" w:rsidP="00F026DC">
      <w:pPr>
        <w:jc w:val="left"/>
      </w:pPr>
      <w:r>
        <w:t xml:space="preserve">Description des terrains à disposition (nombre, dimensions, herbe/synthétique, etc) : </w:t>
      </w:r>
    </w:p>
    <w:p w14:paraId="7F8382F2" w14:textId="77777777" w:rsidR="00F026DC" w:rsidRPr="001B5994" w:rsidRDefault="00F026DC" w:rsidP="00F026DC">
      <w:pPr>
        <w:jc w:val="left"/>
        <w:rPr>
          <w:i/>
          <w:iCs/>
        </w:rPr>
      </w:pPr>
      <w:r w:rsidRPr="001B5994">
        <w:rPr>
          <w:i/>
          <w:iCs/>
          <w:highlight w:val="yellow"/>
        </w:rPr>
        <w:t>À compléter</w:t>
      </w:r>
      <w:r w:rsidRPr="001B5994">
        <w:rPr>
          <w:i/>
          <w:iCs/>
        </w:rPr>
        <w:t xml:space="preserve"> </w:t>
      </w:r>
    </w:p>
    <w:p w14:paraId="7343823C" w14:textId="43F6D8C7" w:rsidR="00F026DC" w:rsidRDefault="00F026DC" w:rsidP="00F026DC">
      <w:pPr>
        <w:jc w:val="left"/>
      </w:pPr>
      <w:r>
        <w:t>Description des infrastructures (vestiaire, buvette, cantine, salle) à disposition (nombre, taille) :</w:t>
      </w:r>
    </w:p>
    <w:p w14:paraId="7FE82F9B" w14:textId="77777777" w:rsidR="00F026DC" w:rsidRPr="001B5994" w:rsidRDefault="00F026DC" w:rsidP="00F026DC">
      <w:pPr>
        <w:jc w:val="left"/>
        <w:rPr>
          <w:i/>
          <w:iCs/>
        </w:rPr>
      </w:pPr>
      <w:r w:rsidRPr="001B5994">
        <w:rPr>
          <w:i/>
          <w:iCs/>
          <w:highlight w:val="yellow"/>
        </w:rPr>
        <w:t>À compléter</w:t>
      </w:r>
      <w:r w:rsidRPr="001B5994">
        <w:rPr>
          <w:i/>
          <w:iCs/>
        </w:rPr>
        <w:t xml:space="preserve"> </w:t>
      </w:r>
    </w:p>
    <w:p w14:paraId="0977383C" w14:textId="4ACD677A" w:rsidR="00F026DC" w:rsidRDefault="00F026DC" w:rsidP="00F026DC">
      <w:pPr>
        <w:jc w:val="left"/>
      </w:pPr>
      <w:r>
        <w:t xml:space="preserve">Par la présente, le club accepte le cahier des charges pour l’organisation d’un tournoi de qualification de Graines de foot. </w:t>
      </w:r>
    </w:p>
    <w:p w14:paraId="4507890A" w14:textId="77777777" w:rsidR="0079109C" w:rsidRDefault="0079109C" w:rsidP="00F026DC">
      <w:pPr>
        <w:jc w:val="left"/>
      </w:pPr>
    </w:p>
    <w:p w14:paraId="665C86A6" w14:textId="77777777" w:rsidR="00F026DC" w:rsidRDefault="00F026DC" w:rsidP="00F026DC">
      <w:pPr>
        <w:jc w:val="left"/>
      </w:pPr>
      <w:r>
        <w:t xml:space="preserve">Lieu et date </w:t>
      </w:r>
      <w:r w:rsidRPr="00A11725">
        <w:rPr>
          <w:i/>
          <w:iCs/>
          <w:highlight w:val="yellow"/>
        </w:rPr>
        <w:t>À compléter</w:t>
      </w:r>
    </w:p>
    <w:p w14:paraId="096FE715" w14:textId="77777777" w:rsidR="0079109C" w:rsidRDefault="0079109C" w:rsidP="00F026DC">
      <w:pPr>
        <w:jc w:val="left"/>
      </w:pPr>
    </w:p>
    <w:p w14:paraId="076970AF" w14:textId="4D2116AE" w:rsidR="00A435F9" w:rsidRDefault="00F026DC" w:rsidP="00F026DC">
      <w:pPr>
        <w:jc w:val="left"/>
        <w:rPr>
          <w:i/>
          <w:iCs/>
        </w:rPr>
      </w:pPr>
      <w:r>
        <w:t xml:space="preserve">Le Président du club </w:t>
      </w:r>
      <w:r w:rsidRPr="003B2903">
        <w:rPr>
          <w:i/>
          <w:iCs/>
          <w:highlight w:val="yellow"/>
        </w:rPr>
        <w:t>signature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B2903">
        <w:t>L’organisateur</w:t>
      </w:r>
      <w:r>
        <w:rPr>
          <w:i/>
          <w:iCs/>
        </w:rPr>
        <w:t xml:space="preserve"> </w:t>
      </w:r>
      <w:r w:rsidRPr="003B2903">
        <w:rPr>
          <w:i/>
          <w:iCs/>
          <w:highlight w:val="yellow"/>
        </w:rPr>
        <w:t>signature</w:t>
      </w:r>
      <w:r>
        <w:rPr>
          <w:i/>
          <w:iCs/>
        </w:rPr>
        <w:tab/>
      </w:r>
    </w:p>
    <w:p w14:paraId="5A462A37" w14:textId="50CE7218" w:rsidR="0079109C" w:rsidRDefault="0079109C" w:rsidP="00F026DC">
      <w:pPr>
        <w:jc w:val="left"/>
        <w:rPr>
          <w:i/>
          <w:iCs/>
        </w:rPr>
      </w:pPr>
    </w:p>
    <w:p w14:paraId="1AFBF510" w14:textId="56A4EC4D" w:rsidR="0079109C" w:rsidRPr="00A435F9" w:rsidRDefault="0079109C" w:rsidP="00F026DC">
      <w:pPr>
        <w:jc w:val="left"/>
      </w:pPr>
      <w:r>
        <w:rPr>
          <w:i/>
          <w:iCs/>
        </w:rPr>
        <w:t xml:space="preserve">Ce formulaire est à compléter et à renvoyer à </w:t>
      </w:r>
      <w:r w:rsidR="00B63EF0">
        <w:rPr>
          <w:i/>
          <w:iCs/>
        </w:rPr>
        <w:t>grainesdefoot.</w:t>
      </w:r>
      <w:r w:rsidRPr="0079109C">
        <w:rPr>
          <w:i/>
          <w:iCs/>
        </w:rPr>
        <w:t>acvf@football.ch</w:t>
      </w:r>
      <w:r>
        <w:rPr>
          <w:i/>
          <w:iCs/>
        </w:rPr>
        <w:t xml:space="preserve">. Les champs peuvent aussi bien être copiés dans le texte du mail. Une confirmation de réception vous sera envoyée en retour. </w:t>
      </w:r>
    </w:p>
    <w:sectPr w:rsidR="0079109C" w:rsidRPr="00A435F9" w:rsidSect="00EC5F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8" w:bottom="1843" w:left="1418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3720" w14:textId="77777777" w:rsidR="006275C1" w:rsidRDefault="006275C1" w:rsidP="002268CB">
      <w:r>
        <w:separator/>
      </w:r>
    </w:p>
  </w:endnote>
  <w:endnote w:type="continuationSeparator" w:id="0">
    <w:p w14:paraId="2B906CAB" w14:textId="77777777" w:rsidR="006275C1" w:rsidRDefault="006275C1" w:rsidP="0022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CC3D" w14:textId="77777777" w:rsidR="00BB4335" w:rsidRDefault="00BB43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5385" w14:textId="77777777" w:rsidR="00C9134A" w:rsidRPr="00047800" w:rsidRDefault="00D45460" w:rsidP="002268CB">
    <w:pPr>
      <w:pStyle w:val="Pieddepage"/>
      <w:rPr>
        <w:sz w:val="20"/>
        <w:szCs w:val="20"/>
      </w:rPr>
    </w:pPr>
    <w:r>
      <w:tab/>
    </w:r>
    <w:r>
      <w:tab/>
    </w:r>
    <w:r w:rsidR="006C5CA3" w:rsidRPr="00047800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2119567772"/>
        <w:docPartObj>
          <w:docPartGallery w:val="Page Numbers (Bottom of Page)"/>
          <w:docPartUnique/>
        </w:docPartObj>
      </w:sdtPr>
      <w:sdtContent>
        <w:r w:rsidR="006C5CA3" w:rsidRPr="00047800">
          <w:rPr>
            <w:sz w:val="20"/>
            <w:szCs w:val="20"/>
          </w:rPr>
          <w:fldChar w:fldCharType="begin"/>
        </w:r>
        <w:r w:rsidR="006C5CA3" w:rsidRPr="00047800">
          <w:rPr>
            <w:sz w:val="20"/>
            <w:szCs w:val="20"/>
          </w:rPr>
          <w:instrText>PAGE   \* MERGEFORMAT</w:instrText>
        </w:r>
        <w:r w:rsidR="006C5CA3" w:rsidRPr="00047800">
          <w:rPr>
            <w:sz w:val="20"/>
            <w:szCs w:val="20"/>
          </w:rPr>
          <w:fldChar w:fldCharType="separate"/>
        </w:r>
        <w:r w:rsidR="006C5CA3" w:rsidRPr="00047800">
          <w:rPr>
            <w:sz w:val="20"/>
            <w:szCs w:val="20"/>
            <w:lang w:val="fr-FR"/>
          </w:rPr>
          <w:t>2</w:t>
        </w:r>
        <w:r w:rsidR="006C5CA3" w:rsidRPr="00047800">
          <w:rPr>
            <w:sz w:val="20"/>
            <w:szCs w:val="20"/>
          </w:rPr>
          <w:fldChar w:fldCharType="end"/>
        </w:r>
        <w:r w:rsidR="006C5CA3" w:rsidRPr="00047800">
          <w:rPr>
            <w:sz w:val="20"/>
            <w:szCs w:val="20"/>
          </w:rPr>
          <w:t>/</w:t>
        </w:r>
        <w:r w:rsidR="00D24854" w:rsidRPr="00047800">
          <w:rPr>
            <w:sz w:val="20"/>
            <w:szCs w:val="20"/>
          </w:rPr>
          <w:fldChar w:fldCharType="begin"/>
        </w:r>
        <w:r w:rsidR="00D24854" w:rsidRPr="00047800">
          <w:rPr>
            <w:sz w:val="20"/>
            <w:szCs w:val="20"/>
          </w:rPr>
          <w:instrText xml:space="preserve"> NUMPAGES  \* Arabic  \* MERGEFORMAT </w:instrText>
        </w:r>
        <w:r w:rsidR="00D24854" w:rsidRPr="00047800">
          <w:rPr>
            <w:sz w:val="20"/>
            <w:szCs w:val="20"/>
          </w:rPr>
          <w:fldChar w:fldCharType="separate"/>
        </w:r>
        <w:r w:rsidR="006C5CA3" w:rsidRPr="00047800">
          <w:rPr>
            <w:noProof/>
            <w:sz w:val="20"/>
            <w:szCs w:val="20"/>
          </w:rPr>
          <w:t>1</w:t>
        </w:r>
        <w:r w:rsidR="00D24854" w:rsidRPr="00047800">
          <w:rPr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46EC" w14:textId="77777777" w:rsidR="00F10309" w:rsidRDefault="00004ABD" w:rsidP="002268CB">
    <w:pPr>
      <w:pStyle w:val="Pieddepage"/>
    </w:pPr>
    <w:r>
      <w:tab/>
    </w:r>
    <w:r w:rsidRPr="00004ABD">
      <w:rPr>
        <w:noProof/>
      </w:rPr>
      <w:drawing>
        <wp:inline distT="0" distB="0" distL="0" distR="0" wp14:anchorId="286C279E" wp14:editId="5838995C">
          <wp:extent cx="3907875" cy="524301"/>
          <wp:effectExtent l="0" t="0" r="0" b="0"/>
          <wp:docPr id="12" name="Image 27">
            <a:extLst xmlns:a="http://schemas.openxmlformats.org/drawingml/2006/main">
              <a:ext uri="{FF2B5EF4-FFF2-40B4-BE49-F238E27FC236}">
                <a16:creationId xmlns:a16="http://schemas.microsoft.com/office/drawing/2014/main" id="{5954B951-3212-F601-D691-0CB5B09AD1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>
                    <a:extLst>
                      <a:ext uri="{FF2B5EF4-FFF2-40B4-BE49-F238E27FC236}">
                        <a16:creationId xmlns:a16="http://schemas.microsoft.com/office/drawing/2014/main" id="{5954B951-3212-F601-D691-0CB5B09AD1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7875" cy="52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030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C865" w14:textId="77777777" w:rsidR="006275C1" w:rsidRDefault="006275C1" w:rsidP="002268CB">
      <w:r>
        <w:separator/>
      </w:r>
    </w:p>
  </w:footnote>
  <w:footnote w:type="continuationSeparator" w:id="0">
    <w:p w14:paraId="091BC3FA" w14:textId="77777777" w:rsidR="006275C1" w:rsidRDefault="006275C1" w:rsidP="0022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421" w14:textId="77777777" w:rsidR="00BB4335" w:rsidRDefault="00BB43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710A" w14:textId="77777777" w:rsidR="00BB4335" w:rsidRPr="00DA2825" w:rsidRDefault="00BB4335" w:rsidP="00BB4335">
    <w:pPr>
      <w:pStyle w:val="En-tte"/>
      <w:spacing w:before="0" w:after="0" w:line="240" w:lineRule="auto"/>
      <w:jc w:val="center"/>
      <w:rPr>
        <w:b/>
        <w:bCs/>
        <w:sz w:val="16"/>
        <w:szCs w:val="16"/>
        <w:lang w:val="en-US"/>
      </w:rPr>
    </w:pPr>
    <w:bookmarkStart w:id="0" w:name="_Hlk216957793"/>
    <w:r w:rsidRPr="00DA2825">
      <w:rPr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0549360" wp14:editId="67A69686">
          <wp:simplePos x="0" y="0"/>
          <wp:positionH relativeFrom="column">
            <wp:posOffset>293370</wp:posOffset>
          </wp:positionH>
          <wp:positionV relativeFrom="paragraph">
            <wp:posOffset>-73660</wp:posOffset>
          </wp:positionV>
          <wp:extent cx="914400" cy="641350"/>
          <wp:effectExtent l="0" t="0" r="0" b="6350"/>
          <wp:wrapNone/>
          <wp:docPr id="1068931491" name="Image 16" descr="Une image contenant football, balle, logo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931491" name="Image 16" descr="Une image contenant football, balle, logo, clipa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2825">
      <w:rPr>
        <w:b/>
        <w:bCs/>
        <w:sz w:val="16"/>
        <w:szCs w:val="16"/>
      </w:rPr>
      <w:t xml:space="preserve">Association cantonale vaudoise de football (ACVF) · Graines de foot </w:t>
    </w:r>
    <w:r w:rsidRPr="00DA2825">
      <w:rPr>
        <w:rFonts w:ascii="Arial" w:hAnsi="Arial"/>
        <w:b/>
        <w:bCs/>
        <w:sz w:val="16"/>
        <w:szCs w:val="16"/>
        <w:lang w:val="en-US"/>
      </w:rPr>
      <w:t>​</w:t>
    </w:r>
  </w:p>
  <w:p w14:paraId="59246C2A" w14:textId="77777777" w:rsidR="00BB4335" w:rsidRPr="00BB4335" w:rsidRDefault="00BB4335" w:rsidP="00BB4335">
    <w:pPr>
      <w:pStyle w:val="En-tte"/>
      <w:spacing w:before="0" w:after="0" w:line="240" w:lineRule="auto"/>
      <w:jc w:val="center"/>
      <w:rPr>
        <w:b/>
        <w:bCs/>
        <w:sz w:val="16"/>
        <w:szCs w:val="16"/>
        <w:lang w:val="en-US"/>
      </w:rPr>
    </w:pPr>
    <w:r w:rsidRPr="00BB4335">
      <w:rPr>
        <w:b/>
        <w:bCs/>
        <w:sz w:val="16"/>
        <w:szCs w:val="16"/>
      </w:rPr>
      <w:t xml:space="preserve">Ch. de </w:t>
    </w:r>
    <w:proofErr w:type="spellStart"/>
    <w:r w:rsidRPr="00BB4335">
      <w:rPr>
        <w:b/>
        <w:bCs/>
        <w:sz w:val="16"/>
        <w:szCs w:val="16"/>
      </w:rPr>
      <w:t>Maillefer</w:t>
    </w:r>
    <w:proofErr w:type="spellEnd"/>
    <w:r w:rsidRPr="00BB4335">
      <w:rPr>
        <w:b/>
        <w:bCs/>
        <w:sz w:val="16"/>
        <w:szCs w:val="16"/>
      </w:rPr>
      <w:t xml:space="preserve"> 35 · 1052 Le Mont-sur-Lausanne</w:t>
    </w:r>
    <w:r w:rsidRPr="00BB4335">
      <w:rPr>
        <w:rFonts w:ascii="Arial" w:hAnsi="Arial"/>
        <w:b/>
        <w:bCs/>
        <w:sz w:val="16"/>
        <w:szCs w:val="16"/>
        <w:lang w:val="en-US"/>
      </w:rPr>
      <w:t>​</w:t>
    </w:r>
  </w:p>
  <w:p w14:paraId="655677CC" w14:textId="77777777" w:rsidR="00BB4335" w:rsidRPr="00BB4335" w:rsidRDefault="00BB4335" w:rsidP="00BB4335">
    <w:pPr>
      <w:pStyle w:val="En-tte"/>
      <w:spacing w:before="0" w:after="0" w:line="240" w:lineRule="auto"/>
      <w:jc w:val="center"/>
      <w:rPr>
        <w:b/>
        <w:bCs/>
        <w:sz w:val="16"/>
        <w:szCs w:val="16"/>
        <w:lang w:val="en-US"/>
      </w:rPr>
    </w:pPr>
    <w:r w:rsidRPr="00BB4335">
      <w:rPr>
        <w:b/>
        <w:bCs/>
        <w:sz w:val="16"/>
        <w:szCs w:val="16"/>
        <w:lang w:val="en-US"/>
      </w:rPr>
      <w:t>021 641 04 30 · grainesdefoot.acvf@football.ch · www.grainesdefoot.ch</w:t>
    </w:r>
  </w:p>
  <w:bookmarkEnd w:id="0"/>
  <w:p w14:paraId="413EC692" w14:textId="77777777" w:rsidR="00BB4335" w:rsidRPr="00BB4335" w:rsidRDefault="00BB4335" w:rsidP="00BB4335">
    <w:pPr>
      <w:pStyle w:val="En-tte"/>
      <w:spacing w:before="0" w:after="0" w:line="240" w:lineRule="auto"/>
      <w:jc w:val="center"/>
      <w:rPr>
        <w:sz w:val="16"/>
        <w:szCs w:val="16"/>
        <w:lang w:val="en-US"/>
      </w:rPr>
    </w:pPr>
    <w:r w:rsidRPr="00BB4335">
      <w:rPr>
        <w:rFonts w:ascii="Arial" w:hAnsi="Arial"/>
        <w:sz w:val="16"/>
        <w:szCs w:val="16"/>
        <w:lang w:val="en-US"/>
      </w:rPr>
      <w:t>​</w:t>
    </w:r>
  </w:p>
  <w:p w14:paraId="1524B5CD" w14:textId="0837D783" w:rsidR="00C9134A" w:rsidRDefault="00C9134A" w:rsidP="002268CB">
    <w:pPr>
      <w:pStyle w:val="En-tte"/>
      <w:rPr>
        <w:lang w:eastAsia="en-US"/>
      </w:rPr>
    </w:pPr>
  </w:p>
  <w:p w14:paraId="3C5F47C6" w14:textId="77777777" w:rsidR="00CF2026" w:rsidRPr="00CF2026" w:rsidRDefault="00CF2026" w:rsidP="002268CB">
    <w:pPr>
      <w:pStyle w:val="En-tte"/>
      <w:rPr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F455" w14:textId="77777777" w:rsidR="00F10309" w:rsidRDefault="00F10309" w:rsidP="002268CB">
    <w:pPr>
      <w:pStyle w:val="En-tte"/>
    </w:pPr>
    <w:r>
      <w:tab/>
    </w:r>
    <w:r>
      <w:rPr>
        <w:noProof/>
      </w:rPr>
      <w:drawing>
        <wp:inline distT="0" distB="0" distL="0" distR="0" wp14:anchorId="58C67D0E" wp14:editId="51B85A47">
          <wp:extent cx="2125980" cy="1544441"/>
          <wp:effectExtent l="0" t="0" r="762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131" cy="1551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60D"/>
    <w:multiLevelType w:val="hybridMultilevel"/>
    <w:tmpl w:val="3C9236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4BD"/>
    <w:multiLevelType w:val="hybridMultilevel"/>
    <w:tmpl w:val="45DC88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66FF"/>
    <w:multiLevelType w:val="hybridMultilevel"/>
    <w:tmpl w:val="37B472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2015A"/>
    <w:multiLevelType w:val="multilevel"/>
    <w:tmpl w:val="B394CCC2"/>
    <w:lvl w:ilvl="0">
      <w:start w:val="1"/>
      <w:numFmt w:val="decimal"/>
      <w:pStyle w:val="Titre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5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6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473BAA"/>
    <w:multiLevelType w:val="hybridMultilevel"/>
    <w:tmpl w:val="2F0438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81083"/>
    <w:multiLevelType w:val="hybridMultilevel"/>
    <w:tmpl w:val="333C00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836D0"/>
    <w:multiLevelType w:val="hybridMultilevel"/>
    <w:tmpl w:val="39B8D88E"/>
    <w:lvl w:ilvl="0" w:tplc="5F9C5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E629E"/>
    <w:multiLevelType w:val="multilevel"/>
    <w:tmpl w:val="E9F8748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4E2367"/>
    <w:multiLevelType w:val="hybridMultilevel"/>
    <w:tmpl w:val="C27244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D0ADF"/>
    <w:multiLevelType w:val="hybridMultilevel"/>
    <w:tmpl w:val="5A945B5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A4182"/>
    <w:multiLevelType w:val="hybridMultilevel"/>
    <w:tmpl w:val="9D3686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3A84"/>
    <w:multiLevelType w:val="hybridMultilevel"/>
    <w:tmpl w:val="7292AA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E2CC9"/>
    <w:multiLevelType w:val="hybridMultilevel"/>
    <w:tmpl w:val="AA1C78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63139">
    <w:abstractNumId w:val="3"/>
  </w:num>
  <w:num w:numId="2" w16cid:durableId="1042170927">
    <w:abstractNumId w:val="12"/>
  </w:num>
  <w:num w:numId="3" w16cid:durableId="2102525992">
    <w:abstractNumId w:val="7"/>
  </w:num>
  <w:num w:numId="4" w16cid:durableId="2009364037">
    <w:abstractNumId w:val="0"/>
  </w:num>
  <w:num w:numId="5" w16cid:durableId="691808290">
    <w:abstractNumId w:val="5"/>
  </w:num>
  <w:num w:numId="6" w16cid:durableId="176239446">
    <w:abstractNumId w:val="11"/>
  </w:num>
  <w:num w:numId="7" w16cid:durableId="41442407">
    <w:abstractNumId w:val="10"/>
  </w:num>
  <w:num w:numId="8" w16cid:durableId="890457853">
    <w:abstractNumId w:val="2"/>
  </w:num>
  <w:num w:numId="9" w16cid:durableId="226186722">
    <w:abstractNumId w:val="4"/>
  </w:num>
  <w:num w:numId="10" w16cid:durableId="1254432721">
    <w:abstractNumId w:val="9"/>
  </w:num>
  <w:num w:numId="11" w16cid:durableId="697781127">
    <w:abstractNumId w:val="1"/>
  </w:num>
  <w:num w:numId="12" w16cid:durableId="1082415993">
    <w:abstractNumId w:val="3"/>
  </w:num>
  <w:num w:numId="13" w16cid:durableId="1831024245">
    <w:abstractNumId w:val="8"/>
  </w:num>
  <w:num w:numId="14" w16cid:durableId="1564633443">
    <w:abstractNumId w:val="3"/>
  </w:num>
  <w:num w:numId="15" w16cid:durableId="171935739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00"/>
    <w:rsid w:val="00004ABD"/>
    <w:rsid w:val="00011FD7"/>
    <w:rsid w:val="00047800"/>
    <w:rsid w:val="00047EF7"/>
    <w:rsid w:val="0008060D"/>
    <w:rsid w:val="00090835"/>
    <w:rsid w:val="000D05B8"/>
    <w:rsid w:val="001037CE"/>
    <w:rsid w:val="0010476C"/>
    <w:rsid w:val="00114168"/>
    <w:rsid w:val="00170B5B"/>
    <w:rsid w:val="00173F19"/>
    <w:rsid w:val="001B5994"/>
    <w:rsid w:val="001B6F07"/>
    <w:rsid w:val="001B72ED"/>
    <w:rsid w:val="001D40BA"/>
    <w:rsid w:val="001D7614"/>
    <w:rsid w:val="001F32BF"/>
    <w:rsid w:val="002139D9"/>
    <w:rsid w:val="002268CB"/>
    <w:rsid w:val="00230BEB"/>
    <w:rsid w:val="00253F8C"/>
    <w:rsid w:val="002568EE"/>
    <w:rsid w:val="0028110A"/>
    <w:rsid w:val="002A7D1D"/>
    <w:rsid w:val="002D40CC"/>
    <w:rsid w:val="0031097D"/>
    <w:rsid w:val="0032129A"/>
    <w:rsid w:val="00350232"/>
    <w:rsid w:val="00350E0C"/>
    <w:rsid w:val="0035273D"/>
    <w:rsid w:val="0035692A"/>
    <w:rsid w:val="00386225"/>
    <w:rsid w:val="003A0694"/>
    <w:rsid w:val="003A6C7A"/>
    <w:rsid w:val="003B2903"/>
    <w:rsid w:val="00416EC1"/>
    <w:rsid w:val="004235CA"/>
    <w:rsid w:val="00437F71"/>
    <w:rsid w:val="00456293"/>
    <w:rsid w:val="00464D94"/>
    <w:rsid w:val="00467EE2"/>
    <w:rsid w:val="004B55C5"/>
    <w:rsid w:val="004D6CB3"/>
    <w:rsid w:val="004E4003"/>
    <w:rsid w:val="004E7147"/>
    <w:rsid w:val="0050424B"/>
    <w:rsid w:val="00504A13"/>
    <w:rsid w:val="00524879"/>
    <w:rsid w:val="00585224"/>
    <w:rsid w:val="005A7693"/>
    <w:rsid w:val="005C51A4"/>
    <w:rsid w:val="005D2931"/>
    <w:rsid w:val="005E547C"/>
    <w:rsid w:val="00606D01"/>
    <w:rsid w:val="0062688E"/>
    <w:rsid w:val="006275C1"/>
    <w:rsid w:val="00640AB9"/>
    <w:rsid w:val="00655D9B"/>
    <w:rsid w:val="006A1D93"/>
    <w:rsid w:val="006C5CA3"/>
    <w:rsid w:val="006F1E85"/>
    <w:rsid w:val="006F46B4"/>
    <w:rsid w:val="00705258"/>
    <w:rsid w:val="00710262"/>
    <w:rsid w:val="007238C3"/>
    <w:rsid w:val="0073543B"/>
    <w:rsid w:val="00750E5D"/>
    <w:rsid w:val="0075235E"/>
    <w:rsid w:val="0079109C"/>
    <w:rsid w:val="00797329"/>
    <w:rsid w:val="007E7872"/>
    <w:rsid w:val="007F061F"/>
    <w:rsid w:val="007F4049"/>
    <w:rsid w:val="00802252"/>
    <w:rsid w:val="00803138"/>
    <w:rsid w:val="008105E0"/>
    <w:rsid w:val="00813E63"/>
    <w:rsid w:val="00824904"/>
    <w:rsid w:val="008415F5"/>
    <w:rsid w:val="008A6DFC"/>
    <w:rsid w:val="008B2526"/>
    <w:rsid w:val="008E6A50"/>
    <w:rsid w:val="008F1B86"/>
    <w:rsid w:val="00904238"/>
    <w:rsid w:val="0092486F"/>
    <w:rsid w:val="009659CA"/>
    <w:rsid w:val="00991453"/>
    <w:rsid w:val="00995A5B"/>
    <w:rsid w:val="009C4211"/>
    <w:rsid w:val="009E4C3C"/>
    <w:rsid w:val="00A11725"/>
    <w:rsid w:val="00A149E7"/>
    <w:rsid w:val="00A4140F"/>
    <w:rsid w:val="00A435F9"/>
    <w:rsid w:val="00A522AA"/>
    <w:rsid w:val="00A549D3"/>
    <w:rsid w:val="00A85A86"/>
    <w:rsid w:val="00A9332C"/>
    <w:rsid w:val="00AA42C2"/>
    <w:rsid w:val="00AB1E61"/>
    <w:rsid w:val="00AB3461"/>
    <w:rsid w:val="00AD0101"/>
    <w:rsid w:val="00AD777B"/>
    <w:rsid w:val="00B15C93"/>
    <w:rsid w:val="00B26636"/>
    <w:rsid w:val="00B2799F"/>
    <w:rsid w:val="00B62DFB"/>
    <w:rsid w:val="00B63EF0"/>
    <w:rsid w:val="00B93BB4"/>
    <w:rsid w:val="00BA2558"/>
    <w:rsid w:val="00BB4335"/>
    <w:rsid w:val="00BC2C2A"/>
    <w:rsid w:val="00BC2CA8"/>
    <w:rsid w:val="00BE167F"/>
    <w:rsid w:val="00C02F91"/>
    <w:rsid w:val="00C20347"/>
    <w:rsid w:val="00C31157"/>
    <w:rsid w:val="00C33543"/>
    <w:rsid w:val="00C467F3"/>
    <w:rsid w:val="00C5167F"/>
    <w:rsid w:val="00C534F0"/>
    <w:rsid w:val="00C70AB9"/>
    <w:rsid w:val="00C77153"/>
    <w:rsid w:val="00C9134A"/>
    <w:rsid w:val="00CB4672"/>
    <w:rsid w:val="00CD1086"/>
    <w:rsid w:val="00CD7E65"/>
    <w:rsid w:val="00CF2026"/>
    <w:rsid w:val="00CF3893"/>
    <w:rsid w:val="00CF5AD5"/>
    <w:rsid w:val="00D24854"/>
    <w:rsid w:val="00D45460"/>
    <w:rsid w:val="00D61BEB"/>
    <w:rsid w:val="00D84686"/>
    <w:rsid w:val="00D97503"/>
    <w:rsid w:val="00DB79FB"/>
    <w:rsid w:val="00DE7A76"/>
    <w:rsid w:val="00E02C60"/>
    <w:rsid w:val="00E13620"/>
    <w:rsid w:val="00E2603E"/>
    <w:rsid w:val="00E3047B"/>
    <w:rsid w:val="00E86106"/>
    <w:rsid w:val="00EB1161"/>
    <w:rsid w:val="00EC5F01"/>
    <w:rsid w:val="00ED72FF"/>
    <w:rsid w:val="00F026DC"/>
    <w:rsid w:val="00F10309"/>
    <w:rsid w:val="00F14DBD"/>
    <w:rsid w:val="00F37968"/>
    <w:rsid w:val="00F53419"/>
    <w:rsid w:val="00F548E9"/>
    <w:rsid w:val="00F5730F"/>
    <w:rsid w:val="00F663AE"/>
    <w:rsid w:val="00F744CA"/>
    <w:rsid w:val="00F76306"/>
    <w:rsid w:val="00F802CF"/>
    <w:rsid w:val="00F87F73"/>
    <w:rsid w:val="00FB10AB"/>
    <w:rsid w:val="00FB513A"/>
    <w:rsid w:val="00FC1B2D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13412"/>
  <w15:docId w15:val="{58DABC54-6465-4F68-971F-2046901F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CB"/>
    <w:pPr>
      <w:spacing w:before="60" w:after="60" w:line="276" w:lineRule="auto"/>
      <w:jc w:val="both"/>
    </w:pPr>
    <w:rPr>
      <w:rFonts w:ascii="Arial Nova Light" w:eastAsia="Times New Roman" w:hAnsi="Arial Nova Light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037CE"/>
    <w:pPr>
      <w:spacing w:after="360"/>
      <w:jc w:val="center"/>
      <w:outlineLvl w:val="0"/>
    </w:pPr>
    <w:rPr>
      <w:sz w:val="4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5CA3"/>
    <w:pPr>
      <w:jc w:val="center"/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C5CA3"/>
    <w:pPr>
      <w:outlineLvl w:val="2"/>
    </w:pPr>
    <w:rPr>
      <w:i/>
      <w:iCs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2268CB"/>
    <w:pPr>
      <w:keepNext/>
      <w:keepLines/>
      <w:numPr>
        <w:numId w:val="1"/>
      </w:numPr>
      <w:spacing w:before="480" w:after="240"/>
      <w:ind w:left="709" w:hanging="709"/>
      <w:outlineLvl w:val="3"/>
    </w:pPr>
    <w:rPr>
      <w:sz w:val="36"/>
      <w:szCs w:val="36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4235CA"/>
    <w:pPr>
      <w:keepNext/>
      <w:numPr>
        <w:ilvl w:val="1"/>
        <w:numId w:val="1"/>
      </w:numPr>
      <w:spacing w:before="360"/>
      <w:ind w:left="851" w:hanging="851"/>
      <w:outlineLvl w:val="4"/>
    </w:pPr>
    <w:rPr>
      <w:sz w:val="28"/>
      <w:szCs w:val="28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8A6DFC"/>
    <w:pPr>
      <w:numPr>
        <w:ilvl w:val="2"/>
        <w:numId w:val="1"/>
      </w:numPr>
      <w:tabs>
        <w:tab w:val="left" w:pos="851"/>
      </w:tabs>
      <w:spacing w:before="360"/>
      <w:ind w:left="851" w:hanging="851"/>
      <w:outlineLvl w:val="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522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8522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53F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F8C"/>
  </w:style>
  <w:style w:type="paragraph" w:styleId="Pieddepage">
    <w:name w:val="footer"/>
    <w:basedOn w:val="Normal"/>
    <w:link w:val="PieddepageCar"/>
    <w:uiPriority w:val="99"/>
    <w:unhideWhenUsed/>
    <w:rsid w:val="00253F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F8C"/>
  </w:style>
  <w:style w:type="character" w:customStyle="1" w:styleId="Titre1Car">
    <w:name w:val="Titre 1 Car"/>
    <w:basedOn w:val="Policepardfaut"/>
    <w:link w:val="Titre1"/>
    <w:uiPriority w:val="9"/>
    <w:rsid w:val="001037CE"/>
    <w:rPr>
      <w:rFonts w:ascii="Arial Nova Light" w:eastAsia="Times New Roman" w:hAnsi="Arial Nova Light" w:cs="Arial"/>
      <w:sz w:val="44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C5CA3"/>
    <w:rPr>
      <w:rFonts w:ascii="Arial" w:eastAsia="Times New Roman" w:hAnsi="Arial" w:cs="Arial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2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23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C5CA3"/>
    <w:rPr>
      <w:rFonts w:ascii="Arial" w:eastAsia="Times New Roman" w:hAnsi="Arial" w:cs="Arial"/>
      <w:i/>
      <w:iCs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6C5CA3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268CB"/>
    <w:rPr>
      <w:rFonts w:ascii="Arial Nova Light" w:eastAsia="Times New Roman" w:hAnsi="Arial Nova Light" w:cs="Arial"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235CA"/>
    <w:rPr>
      <w:rFonts w:ascii="Arial" w:eastAsia="Times New Roman" w:hAnsi="Arial" w:cs="Arial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8A6DFC"/>
    <w:rPr>
      <w:rFonts w:ascii="Arial" w:eastAsia="Times New Roman" w:hAnsi="Arial" w:cs="Arial"/>
      <w:sz w:val="24"/>
      <w:szCs w:val="24"/>
      <w:lang w:eastAsia="fr-FR"/>
    </w:rPr>
  </w:style>
  <w:style w:type="paragraph" w:styleId="Sansinterligne">
    <w:name w:val="No Spacing"/>
    <w:uiPriority w:val="1"/>
    <w:qFormat/>
    <w:rsid w:val="00C467F3"/>
    <w:pPr>
      <w:spacing w:after="0" w:line="240" w:lineRule="auto"/>
    </w:pPr>
    <w:rPr>
      <w:rFonts w:ascii="Arial" w:eastAsia="Times New Roman" w:hAnsi="Arial" w:cs="Arial"/>
      <w:b/>
      <w:bCs/>
      <w:lang w:eastAsia="fr-FR"/>
    </w:rPr>
  </w:style>
  <w:style w:type="numbering" w:customStyle="1" w:styleId="Style1">
    <w:name w:val="Style1"/>
    <w:uiPriority w:val="99"/>
    <w:rsid w:val="004D6CB3"/>
    <w:pPr>
      <w:numPr>
        <w:numId w:val="3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791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n%20Grand\Dropbox\Foot\ACVF\Manifestations\GDF\CDCI\Mod&#232;le%20document%20GD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629E0063F45409613AEDB82AD8212" ma:contentTypeVersion="19" ma:contentTypeDescription="Crée un document." ma:contentTypeScope="" ma:versionID="2caabcb28a04596e32daee26d604847a">
  <xsd:schema xmlns:xsd="http://www.w3.org/2001/XMLSchema" xmlns:xs="http://www.w3.org/2001/XMLSchema" xmlns:p="http://schemas.microsoft.com/office/2006/metadata/properties" xmlns:ns2="5650b946-3e98-4920-a034-6ae8c3347c03" xmlns:ns3="6900e9ae-0c74-44b1-b27f-978b635b033f" targetNamespace="http://schemas.microsoft.com/office/2006/metadata/properties" ma:root="true" ma:fieldsID="fc0e6f84a9352e2ab8fe481cc1732c53" ns2:_="" ns3:_="">
    <xsd:import namespace="5650b946-3e98-4920-a034-6ae8c3347c03"/>
    <xsd:import namespace="6900e9ae-0c74-44b1-b27f-978b635b0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b946-3e98-4920-a034-6ae8c3347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baddf16-095b-4e4c-9a3a-8a66ec619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0e9ae-0c74-44b1-b27f-978b635b0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c78f3-2c73-4f0e-a959-5bdd61476278}" ma:internalName="TaxCatchAll" ma:showField="CatchAllData" ma:web="6900e9ae-0c74-44b1-b27f-978b635b0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0e9ae-0c74-44b1-b27f-978b635b033f" xsi:nil="true"/>
    <lcf76f155ced4ddcb4097134ff3c332f xmlns="5650b946-3e98-4920-a034-6ae8c3347c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955AC-F2CF-4465-9EAA-C41C563A6601}"/>
</file>

<file path=customXml/itemProps2.xml><?xml version="1.0" encoding="utf-8"?>
<ds:datastoreItem xmlns:ds="http://schemas.openxmlformats.org/officeDocument/2006/customXml" ds:itemID="{B19147EA-DD2A-45B3-AF12-82D96B4ABD49}">
  <ds:schemaRefs>
    <ds:schemaRef ds:uri="http://schemas.microsoft.com/office/2006/metadata/properties"/>
    <ds:schemaRef ds:uri="http://schemas.microsoft.com/office/infopath/2007/PartnerControls"/>
    <ds:schemaRef ds:uri="6900e9ae-0c74-44b1-b27f-978b635b033f"/>
    <ds:schemaRef ds:uri="5650b946-3e98-4920-a034-6ae8c3347c03"/>
  </ds:schemaRefs>
</ds:datastoreItem>
</file>

<file path=customXml/itemProps3.xml><?xml version="1.0" encoding="utf-8"?>
<ds:datastoreItem xmlns:ds="http://schemas.openxmlformats.org/officeDocument/2006/customXml" ds:itemID="{4B56F784-45EA-400B-A404-2BB2AADA2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D344A4-865A-4C5B-8DDC-F1F954CD4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GDF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Grand</dc:creator>
  <cp:keywords/>
  <dc:description/>
  <cp:lastModifiedBy>ACVF Graines de Foot</cp:lastModifiedBy>
  <cp:revision>2</cp:revision>
  <cp:lastPrinted>2022-08-17T14:01:00Z</cp:lastPrinted>
  <dcterms:created xsi:type="dcterms:W3CDTF">2025-12-18T14:52:00Z</dcterms:created>
  <dcterms:modified xsi:type="dcterms:W3CDTF">2025-12-18T14:52:00Z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0x010100A51629E0063F45409613AEDB82AD8212</vt:lpwstr>
  </property>
</Properties>
</file>