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7869" w14:textId="58D9B3E2" w:rsidR="00133E29" w:rsidRPr="00F12138" w:rsidRDefault="008D01AA" w:rsidP="00D72682">
      <w:pPr>
        <w:widowControl w:val="0"/>
        <w:autoSpaceDE w:val="0"/>
        <w:autoSpaceDN w:val="0"/>
        <w:adjustRightInd w:val="0"/>
        <w:jc w:val="center"/>
        <w:rPr>
          <w:rFonts w:ascii="Arial Nova Light" w:hAnsi="Arial Nova Light"/>
          <w:bCs/>
          <w:sz w:val="44"/>
          <w:szCs w:val="44"/>
        </w:rPr>
      </w:pPr>
      <w:r w:rsidRPr="00F12138">
        <w:rPr>
          <w:rFonts w:ascii="Arial Nova Light" w:hAnsi="Arial Nova Light"/>
          <w:bCs/>
          <w:sz w:val="44"/>
          <w:szCs w:val="44"/>
        </w:rPr>
        <w:t xml:space="preserve">Inscription des équipes </w:t>
      </w:r>
      <w:r w:rsidR="006D2267" w:rsidRPr="00F12138">
        <w:rPr>
          <w:rFonts w:ascii="Arial Nova Light" w:hAnsi="Arial Nova Light"/>
          <w:bCs/>
          <w:sz w:val="44"/>
          <w:szCs w:val="44"/>
        </w:rPr>
        <w:t xml:space="preserve">de juniors </w:t>
      </w:r>
      <w:r w:rsidRPr="00F12138">
        <w:rPr>
          <w:rFonts w:ascii="Arial Nova Light" w:hAnsi="Arial Nova Light"/>
          <w:bCs/>
          <w:sz w:val="44"/>
          <w:szCs w:val="44"/>
        </w:rPr>
        <w:t xml:space="preserve">G </w:t>
      </w:r>
    </w:p>
    <w:p w14:paraId="172612A4" w14:textId="77777777" w:rsidR="00D72682" w:rsidRDefault="00D72682" w:rsidP="00133E2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AA5CB14" w14:textId="77777777" w:rsidR="00D72682" w:rsidRDefault="00D72682" w:rsidP="00133E2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25F8A12" w14:textId="77777777" w:rsidR="00D72682" w:rsidRPr="00211337" w:rsidRDefault="00D72682" w:rsidP="00133E2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FD77BE" w14:textId="7BDB5591" w:rsidR="008D01AA" w:rsidRDefault="008D01AA" w:rsidP="009B6587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Comme depuis quelques années</w:t>
      </w:r>
      <w:r w:rsidR="00FD0C46">
        <w:rPr>
          <w:rFonts w:ascii="Arial Nova Light" w:hAnsi="Arial Nova Light"/>
          <w:sz w:val="24"/>
          <w:szCs w:val="24"/>
        </w:rPr>
        <w:t xml:space="preserve"> et comme précisé dans le règlement du tournoi</w:t>
      </w:r>
      <w:r>
        <w:rPr>
          <w:rFonts w:ascii="Arial Nova Light" w:hAnsi="Arial Nova Light"/>
          <w:sz w:val="24"/>
          <w:szCs w:val="24"/>
        </w:rPr>
        <w:t xml:space="preserve">, </w:t>
      </w:r>
      <w:r w:rsidR="00F46D1D">
        <w:rPr>
          <w:rFonts w:ascii="Arial Nova Light" w:hAnsi="Arial Nova Light"/>
          <w:sz w:val="24"/>
          <w:szCs w:val="24"/>
        </w:rPr>
        <w:t>le tournoi de</w:t>
      </w:r>
      <w:r>
        <w:rPr>
          <w:rFonts w:ascii="Arial Nova Light" w:hAnsi="Arial Nova Light"/>
          <w:sz w:val="24"/>
          <w:szCs w:val="24"/>
        </w:rPr>
        <w:t xml:space="preserve"> </w:t>
      </w:r>
      <w:r w:rsidRPr="008D01AA">
        <w:rPr>
          <w:rFonts w:ascii="Arial Nova Light" w:hAnsi="Arial Nova Light"/>
          <w:sz w:val="24"/>
          <w:szCs w:val="24"/>
        </w:rPr>
        <w:t xml:space="preserve">Graines de foot </w:t>
      </w:r>
      <w:r w:rsidR="00F46D1D">
        <w:rPr>
          <w:rFonts w:ascii="Arial Nova Light" w:hAnsi="Arial Nova Light"/>
          <w:sz w:val="24"/>
          <w:szCs w:val="24"/>
        </w:rPr>
        <w:t xml:space="preserve">est ouvert aux juniors </w:t>
      </w:r>
      <w:r w:rsidRPr="008D01AA">
        <w:rPr>
          <w:rFonts w:ascii="Arial Nova Light" w:hAnsi="Arial Nova Light"/>
          <w:sz w:val="24"/>
          <w:szCs w:val="24"/>
        </w:rPr>
        <w:t>G</w:t>
      </w:r>
      <w:r>
        <w:rPr>
          <w:rFonts w:ascii="Arial Nova Light" w:hAnsi="Arial Nova Light"/>
          <w:sz w:val="24"/>
          <w:szCs w:val="24"/>
        </w:rPr>
        <w:t xml:space="preserve">. </w:t>
      </w:r>
      <w:r w:rsidR="00F46D1D">
        <w:rPr>
          <w:rFonts w:ascii="Arial Nova Light" w:hAnsi="Arial Nova Light"/>
          <w:sz w:val="24"/>
          <w:szCs w:val="24"/>
        </w:rPr>
        <w:t>Les matchs se déroule</w:t>
      </w:r>
      <w:r w:rsidR="00FD0C46">
        <w:rPr>
          <w:rFonts w:ascii="Arial Nova Light" w:hAnsi="Arial Nova Light"/>
          <w:sz w:val="24"/>
          <w:szCs w:val="24"/>
        </w:rPr>
        <w:t>nt</w:t>
      </w:r>
      <w:r w:rsidR="00F46D1D">
        <w:rPr>
          <w:rFonts w:ascii="Arial Nova Light" w:hAnsi="Arial Nova Light"/>
          <w:sz w:val="24"/>
          <w:szCs w:val="24"/>
        </w:rPr>
        <w:t xml:space="preserve"> selon le </w:t>
      </w:r>
      <w:r w:rsidR="007261BB">
        <w:rPr>
          <w:rFonts w:ascii="Arial Nova Light" w:hAnsi="Arial Nova Light"/>
          <w:sz w:val="24"/>
          <w:szCs w:val="24"/>
        </w:rPr>
        <w:t>règlement de jeu disponible sur le site internet de la manifestation</w:t>
      </w:r>
      <w:r w:rsidR="00F46D1D">
        <w:rPr>
          <w:rFonts w:ascii="Arial Nova Light" w:hAnsi="Arial Nova Light"/>
          <w:sz w:val="24"/>
          <w:szCs w:val="24"/>
        </w:rPr>
        <w:t xml:space="preserve">. La date du tournoi est </w:t>
      </w:r>
      <w:r w:rsidR="009D7388">
        <w:rPr>
          <w:rFonts w:ascii="Arial Nova Light" w:hAnsi="Arial Nova Light"/>
          <w:sz w:val="24"/>
          <w:szCs w:val="24"/>
        </w:rPr>
        <w:t xml:space="preserve">également </w:t>
      </w:r>
      <w:r w:rsidR="009B6587">
        <w:rPr>
          <w:rFonts w:ascii="Arial Nova Light" w:hAnsi="Arial Nova Light"/>
          <w:sz w:val="24"/>
          <w:szCs w:val="24"/>
        </w:rPr>
        <w:t xml:space="preserve">indiquée sur le site internet de la manifestation. </w:t>
      </w:r>
    </w:p>
    <w:p w14:paraId="688AFC5B" w14:textId="77777777" w:rsidR="008D01AA" w:rsidRDefault="008D01AA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</w:p>
    <w:p w14:paraId="7C17518D" w14:textId="4D896FC7" w:rsidR="00F46D1D" w:rsidRDefault="008D01AA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 xml:space="preserve">Contrairement aux juniors D, E et F pour qui la participation est obligatoire, les équipes de G doivent s’inscrire pour y participer. </w:t>
      </w:r>
      <w:r w:rsidR="00822B89">
        <w:rPr>
          <w:rFonts w:ascii="Arial Nova Light" w:hAnsi="Arial Nova Light"/>
          <w:sz w:val="24"/>
          <w:szCs w:val="24"/>
        </w:rPr>
        <w:t xml:space="preserve">La finance d’inscription est de CHF 100.- par équipe de 6, avec repas de midi pour 6 enfants et 2 adultes compris. Un nombre maximal d’équipes étant autorisé, les premiers arrivés seront les premiers servis. </w:t>
      </w:r>
      <w:r w:rsidR="00822B89" w:rsidRPr="008D01AA">
        <w:rPr>
          <w:rFonts w:ascii="Arial Nova Light" w:hAnsi="Arial Nova Light"/>
          <w:sz w:val="24"/>
          <w:szCs w:val="24"/>
        </w:rPr>
        <w:t xml:space="preserve"> </w:t>
      </w:r>
    </w:p>
    <w:p w14:paraId="1A70C9C3" w14:textId="77777777" w:rsidR="00F46D1D" w:rsidRDefault="00F46D1D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</w:p>
    <w:p w14:paraId="24739075" w14:textId="69A26D6D" w:rsidR="008D01AA" w:rsidRPr="008D01AA" w:rsidRDefault="008D01AA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Merci de nous retourner ce formulaire dûment complété</w:t>
      </w:r>
      <w:r w:rsidR="00600563">
        <w:rPr>
          <w:rFonts w:ascii="Arial Nova Light" w:hAnsi="Arial Nova Light"/>
          <w:sz w:val="24"/>
          <w:szCs w:val="24"/>
        </w:rPr>
        <w:t xml:space="preserve"> </w:t>
      </w:r>
      <w:r w:rsidR="00600563" w:rsidRPr="00600563">
        <w:rPr>
          <w:rFonts w:ascii="Arial Nova Light" w:hAnsi="Arial Nova Light"/>
          <w:sz w:val="24"/>
          <w:szCs w:val="24"/>
          <w:u w:val="single"/>
        </w:rPr>
        <w:t xml:space="preserve">d’ici </w:t>
      </w:r>
      <w:r w:rsidR="009A3E72">
        <w:rPr>
          <w:rFonts w:ascii="Arial Nova Light" w:hAnsi="Arial Nova Light"/>
          <w:sz w:val="24"/>
          <w:szCs w:val="24"/>
          <w:u w:val="single"/>
        </w:rPr>
        <w:t>au 6 mars</w:t>
      </w:r>
      <w:r>
        <w:rPr>
          <w:rFonts w:ascii="Arial Nova Light" w:hAnsi="Arial Nova Light"/>
          <w:sz w:val="24"/>
          <w:szCs w:val="24"/>
        </w:rPr>
        <w:t> </w:t>
      </w:r>
      <w:r w:rsidR="00822B89">
        <w:rPr>
          <w:rFonts w:ascii="Arial Nova Light" w:hAnsi="Arial Nova Light"/>
          <w:sz w:val="24"/>
          <w:szCs w:val="24"/>
        </w:rPr>
        <w:t>pour</w:t>
      </w:r>
      <w:r>
        <w:rPr>
          <w:rFonts w:ascii="Arial Nova Light" w:hAnsi="Arial Nova Light"/>
          <w:sz w:val="24"/>
          <w:szCs w:val="24"/>
        </w:rPr>
        <w:t xml:space="preserve"> inscrire une ou plusieurs équipes :  </w:t>
      </w:r>
    </w:p>
    <w:p w14:paraId="17B08DCD" w14:textId="77777777" w:rsidR="00822B89" w:rsidRPr="008D01AA" w:rsidRDefault="00822B89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</w:p>
    <w:p w14:paraId="1939D43B" w14:textId="598E02A5" w:rsidR="008D01AA" w:rsidRPr="008D01AA" w:rsidRDefault="008D01AA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  <w:r w:rsidRPr="008D01AA">
        <w:rPr>
          <w:rFonts w:ascii="Arial Nova Light" w:hAnsi="Arial Nova Light"/>
          <w:sz w:val="24"/>
          <w:szCs w:val="24"/>
        </w:rPr>
        <w:t>Nous inscrivons …….</w:t>
      </w:r>
      <w:r>
        <w:rPr>
          <w:rFonts w:ascii="Arial Nova Light" w:hAnsi="Arial Nova Light"/>
          <w:sz w:val="24"/>
          <w:szCs w:val="24"/>
        </w:rPr>
        <w:t xml:space="preserve"> </w:t>
      </w:r>
      <w:r w:rsidRPr="008D01AA">
        <w:rPr>
          <w:rFonts w:ascii="Arial Nova Light" w:hAnsi="Arial Nova Light"/>
          <w:sz w:val="24"/>
          <w:szCs w:val="24"/>
        </w:rPr>
        <w:t>équipes de juniors G</w:t>
      </w:r>
      <w:r w:rsidR="00822B89">
        <w:rPr>
          <w:rFonts w:ascii="Arial Nova Light" w:hAnsi="Arial Nova Light"/>
          <w:sz w:val="24"/>
          <w:szCs w:val="24"/>
        </w:rPr>
        <w:t xml:space="preserve"> pour le </w:t>
      </w:r>
      <w:r w:rsidR="00573635">
        <w:rPr>
          <w:rFonts w:ascii="Arial Nova Light" w:hAnsi="Arial Nova Light"/>
          <w:sz w:val="24"/>
          <w:szCs w:val="24"/>
        </w:rPr>
        <w:t xml:space="preserve">prochain </w:t>
      </w:r>
      <w:r w:rsidR="00822B89">
        <w:rPr>
          <w:rFonts w:ascii="Arial Nova Light" w:hAnsi="Arial Nova Light"/>
          <w:sz w:val="24"/>
          <w:szCs w:val="24"/>
        </w:rPr>
        <w:t xml:space="preserve">tournoi de </w:t>
      </w:r>
      <w:r w:rsidR="00822B89" w:rsidRPr="008D01AA">
        <w:rPr>
          <w:rFonts w:ascii="Arial Nova Light" w:hAnsi="Arial Nova Light"/>
          <w:sz w:val="24"/>
          <w:szCs w:val="24"/>
        </w:rPr>
        <w:t>Graines de foot</w:t>
      </w:r>
      <w:r w:rsidRPr="008D01AA">
        <w:rPr>
          <w:rFonts w:ascii="Arial Nova Light" w:hAnsi="Arial Nova Light"/>
          <w:sz w:val="24"/>
          <w:szCs w:val="24"/>
        </w:rPr>
        <w:t xml:space="preserve">. </w:t>
      </w:r>
    </w:p>
    <w:p w14:paraId="5A8FA8E8" w14:textId="3B60BE18" w:rsidR="008D01AA" w:rsidRDefault="008D01AA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</w:p>
    <w:p w14:paraId="096982D4" w14:textId="77777777" w:rsidR="008D01AA" w:rsidRPr="008D01AA" w:rsidRDefault="008D01AA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</w:p>
    <w:p w14:paraId="7F54F1C1" w14:textId="3809346A" w:rsidR="006D2267" w:rsidRDefault="008D01AA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  <w:r w:rsidRPr="008D01AA">
        <w:rPr>
          <w:rFonts w:ascii="Arial Nova Light" w:hAnsi="Arial Nova Light"/>
          <w:sz w:val="24"/>
          <w:szCs w:val="24"/>
        </w:rPr>
        <w:t xml:space="preserve">Nom et numéro du </w:t>
      </w:r>
      <w:r w:rsidR="006D2267">
        <w:rPr>
          <w:rFonts w:ascii="Arial Nova Light" w:hAnsi="Arial Nova Light"/>
          <w:sz w:val="24"/>
          <w:szCs w:val="24"/>
        </w:rPr>
        <w:t>c</w:t>
      </w:r>
      <w:r w:rsidRPr="008D01AA">
        <w:rPr>
          <w:rFonts w:ascii="Arial Nova Light" w:hAnsi="Arial Nova Light"/>
          <w:sz w:val="24"/>
          <w:szCs w:val="24"/>
        </w:rPr>
        <w:t xml:space="preserve">lub : </w:t>
      </w:r>
      <w:r w:rsidR="00822B89">
        <w:rPr>
          <w:rFonts w:ascii="Arial Nova Light" w:hAnsi="Arial Nova Light"/>
          <w:sz w:val="24"/>
          <w:szCs w:val="24"/>
        </w:rPr>
        <w:tab/>
      </w:r>
      <w:r w:rsidR="00822B89">
        <w:rPr>
          <w:rFonts w:ascii="Arial Nova Light" w:hAnsi="Arial Nova Light"/>
          <w:sz w:val="24"/>
          <w:szCs w:val="24"/>
        </w:rPr>
        <w:tab/>
      </w:r>
      <w:r w:rsidRPr="008D01AA">
        <w:rPr>
          <w:rFonts w:ascii="Arial Nova Light" w:hAnsi="Arial Nova Light"/>
          <w:sz w:val="24"/>
          <w:szCs w:val="24"/>
        </w:rPr>
        <w:t xml:space="preserve">…………………………………………………… </w:t>
      </w:r>
    </w:p>
    <w:p w14:paraId="30E2EB35" w14:textId="77777777" w:rsidR="006D2267" w:rsidRDefault="006D2267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</w:p>
    <w:p w14:paraId="34396AB9" w14:textId="77777777" w:rsidR="006D2267" w:rsidRDefault="006D2267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</w:p>
    <w:p w14:paraId="0C148CCC" w14:textId="2720FB76" w:rsidR="00521835" w:rsidRDefault="00521835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Nom et prénom d</w:t>
      </w:r>
      <w:r w:rsidR="00CC64B6">
        <w:rPr>
          <w:rFonts w:ascii="Arial Nova Light" w:hAnsi="Arial Nova Light"/>
          <w:sz w:val="24"/>
          <w:szCs w:val="24"/>
        </w:rPr>
        <w:t>e l’entraîneur o</w:t>
      </w:r>
      <w:r>
        <w:rPr>
          <w:rFonts w:ascii="Arial Nova Light" w:hAnsi="Arial Nova Light"/>
          <w:sz w:val="24"/>
          <w:szCs w:val="24"/>
        </w:rPr>
        <w:t xml:space="preserve">u </w:t>
      </w:r>
      <w:r w:rsidR="00CC64B6">
        <w:rPr>
          <w:rFonts w:ascii="Arial Nova Light" w:hAnsi="Arial Nova Light"/>
          <w:sz w:val="24"/>
          <w:szCs w:val="24"/>
        </w:rPr>
        <w:t xml:space="preserve">d’un répondant si plusieurs équipes : </w:t>
      </w:r>
    </w:p>
    <w:p w14:paraId="51E8EBDA" w14:textId="77777777" w:rsidR="00CC64B6" w:rsidRDefault="00CC64B6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</w:p>
    <w:p w14:paraId="573C18DD" w14:textId="72E0C6BD" w:rsidR="00CC64B6" w:rsidRDefault="00CC64B6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…………………………………………………………………………………………..</w:t>
      </w:r>
    </w:p>
    <w:p w14:paraId="7FE25CD1" w14:textId="77777777" w:rsidR="00521835" w:rsidRDefault="00521835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</w:p>
    <w:p w14:paraId="3AC9E4FC" w14:textId="4BE6396D" w:rsidR="00521835" w:rsidRDefault="00AF6D81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Numéro de téléphone de l’entraîneur ou d’un répondant si plusieurs équipes :</w:t>
      </w:r>
    </w:p>
    <w:p w14:paraId="5E618730" w14:textId="77777777" w:rsidR="00AF6D81" w:rsidRDefault="00AF6D81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</w:p>
    <w:p w14:paraId="6A080415" w14:textId="77777777" w:rsidR="00AF6D81" w:rsidRDefault="00AF6D81" w:rsidP="00AF6D81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…………………………………………………………………………………………..</w:t>
      </w:r>
    </w:p>
    <w:p w14:paraId="50918B98" w14:textId="77777777" w:rsidR="00AF6D81" w:rsidRDefault="00AF6D81" w:rsidP="00AF6D81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</w:p>
    <w:p w14:paraId="2D60FEE3" w14:textId="3CB1A965" w:rsidR="00AF6D81" w:rsidRDefault="00AF6D81" w:rsidP="00AF6D81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Adresse mail de l’entraîneur ou d’un répondant si plusieurs équipes :</w:t>
      </w:r>
    </w:p>
    <w:p w14:paraId="42C60ADB" w14:textId="77777777" w:rsidR="00AF6D81" w:rsidRDefault="00AF6D81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</w:p>
    <w:p w14:paraId="005BB999" w14:textId="77777777" w:rsidR="00AF6D81" w:rsidRDefault="00AF6D81" w:rsidP="00AF6D81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…………………………………………………………………………………………..</w:t>
      </w:r>
    </w:p>
    <w:p w14:paraId="1965DAA4" w14:textId="77777777" w:rsidR="00AF6D81" w:rsidRDefault="00AF6D81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</w:p>
    <w:p w14:paraId="505463C4" w14:textId="77777777" w:rsidR="00521835" w:rsidRDefault="00521835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</w:p>
    <w:p w14:paraId="13564EE1" w14:textId="174CDD1F" w:rsidR="008D01AA" w:rsidRPr="008D01AA" w:rsidRDefault="00DC3CC6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S</w:t>
      </w:r>
      <w:r w:rsidR="008D01AA" w:rsidRPr="008D01AA">
        <w:rPr>
          <w:rFonts w:ascii="Arial Nova Light" w:hAnsi="Arial Nova Light"/>
          <w:sz w:val="24"/>
          <w:szCs w:val="24"/>
        </w:rPr>
        <w:t xml:space="preserve">ignature du </w:t>
      </w:r>
      <w:r>
        <w:rPr>
          <w:rFonts w:ascii="Arial Nova Light" w:hAnsi="Arial Nova Light"/>
          <w:sz w:val="24"/>
          <w:szCs w:val="24"/>
        </w:rPr>
        <w:t>responsable</w:t>
      </w:r>
      <w:r w:rsidR="008D01AA" w:rsidRPr="008D01AA">
        <w:rPr>
          <w:rFonts w:ascii="Arial Nova Light" w:hAnsi="Arial Nova Light"/>
          <w:sz w:val="24"/>
          <w:szCs w:val="24"/>
        </w:rPr>
        <w:t>: …</w:t>
      </w:r>
      <w:r w:rsidR="00822B89">
        <w:rPr>
          <w:rFonts w:ascii="Arial Nova Light" w:hAnsi="Arial Nova Light"/>
          <w:sz w:val="24"/>
          <w:szCs w:val="24"/>
        </w:rPr>
        <w:t>…...</w:t>
      </w:r>
      <w:r w:rsidR="008D01AA" w:rsidRPr="008D01AA">
        <w:rPr>
          <w:rFonts w:ascii="Arial Nova Light" w:hAnsi="Arial Nova Light"/>
          <w:sz w:val="24"/>
          <w:szCs w:val="24"/>
        </w:rPr>
        <w:t xml:space="preserve">……………………………………………. </w:t>
      </w:r>
    </w:p>
    <w:p w14:paraId="711CC482" w14:textId="20A1AE85" w:rsidR="008D01AA" w:rsidRDefault="008D01AA" w:rsidP="008D01AA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</w:rPr>
      </w:pPr>
    </w:p>
    <w:p w14:paraId="43233086" w14:textId="77777777" w:rsidR="009D7388" w:rsidRDefault="009D7388" w:rsidP="00822B89">
      <w:pPr>
        <w:widowControl w:val="0"/>
        <w:autoSpaceDE w:val="0"/>
        <w:autoSpaceDN w:val="0"/>
        <w:adjustRightInd w:val="0"/>
        <w:jc w:val="right"/>
        <w:rPr>
          <w:rFonts w:ascii="Arial Nova Light" w:hAnsi="Arial Nova Light"/>
          <w:sz w:val="24"/>
          <w:szCs w:val="24"/>
        </w:rPr>
      </w:pPr>
    </w:p>
    <w:p w14:paraId="725CA13F" w14:textId="77777777" w:rsidR="008A6491" w:rsidRDefault="008A6491" w:rsidP="00822B89">
      <w:pPr>
        <w:widowControl w:val="0"/>
        <w:autoSpaceDE w:val="0"/>
        <w:autoSpaceDN w:val="0"/>
        <w:adjustRightInd w:val="0"/>
        <w:jc w:val="right"/>
        <w:rPr>
          <w:rFonts w:ascii="Arial Nova Light" w:hAnsi="Arial Nova Light"/>
          <w:sz w:val="24"/>
          <w:szCs w:val="24"/>
        </w:rPr>
      </w:pPr>
    </w:p>
    <w:p w14:paraId="33199CFE" w14:textId="3EC5BE52" w:rsidR="00DE7E7A" w:rsidRPr="00DE7E7A" w:rsidRDefault="008D01AA" w:rsidP="00822B89">
      <w:pPr>
        <w:widowControl w:val="0"/>
        <w:autoSpaceDE w:val="0"/>
        <w:autoSpaceDN w:val="0"/>
        <w:adjustRightInd w:val="0"/>
        <w:jc w:val="right"/>
      </w:pPr>
      <w:r w:rsidRPr="008D01AA">
        <w:rPr>
          <w:rFonts w:ascii="Arial Nova Light" w:hAnsi="Arial Nova Light"/>
          <w:sz w:val="24"/>
          <w:szCs w:val="24"/>
        </w:rPr>
        <w:t>Ce formulaire d’inscription est à renvoyer par mail à</w:t>
      </w:r>
      <w:r w:rsidR="00822B89">
        <w:rPr>
          <w:rFonts w:ascii="Arial Nova Light" w:hAnsi="Arial Nova Light"/>
          <w:sz w:val="24"/>
          <w:szCs w:val="24"/>
        </w:rPr>
        <w:t xml:space="preserve"> </w:t>
      </w:r>
      <w:hyperlink r:id="rId11" w:history="1">
        <w:r w:rsidR="00822B89" w:rsidRPr="003C0F08">
          <w:rPr>
            <w:rStyle w:val="Lienhypertexte"/>
            <w:rFonts w:ascii="Arial Nova Light" w:hAnsi="Arial Nova Light"/>
            <w:sz w:val="24"/>
            <w:szCs w:val="24"/>
          </w:rPr>
          <w:t>grainesdefoot.acvf@football.ch</w:t>
        </w:r>
      </w:hyperlink>
      <w:r w:rsidR="00822B89">
        <w:rPr>
          <w:rFonts w:ascii="Arial Nova Light" w:hAnsi="Arial Nova Light"/>
          <w:sz w:val="24"/>
          <w:szCs w:val="24"/>
        </w:rPr>
        <w:t>.</w:t>
      </w:r>
    </w:p>
    <w:sectPr w:rsidR="00DE7E7A" w:rsidRPr="00DE7E7A" w:rsidSect="009D73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977" w:right="1418" w:bottom="1276" w:left="1418" w:header="28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6469" w14:textId="77777777" w:rsidR="00E67FCF" w:rsidRDefault="00E67FCF" w:rsidP="00150522">
      <w:r>
        <w:separator/>
      </w:r>
    </w:p>
  </w:endnote>
  <w:endnote w:type="continuationSeparator" w:id="0">
    <w:p w14:paraId="5CA05407" w14:textId="77777777" w:rsidR="00E67FCF" w:rsidRDefault="00E67FCF" w:rsidP="0015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Narkisim">
    <w:altName w:val="Malgun Gothic Semilight"/>
    <w:charset w:val="B1"/>
    <w:family w:val="swiss"/>
    <w:pitch w:val="variable"/>
    <w:sig w:usb0="00000803" w:usb1="00000000" w:usb2="00000000" w:usb3="00000000" w:csb0="00000021" w:csb1="00000000"/>
  </w:font>
  <w:font w:name="Nyala">
    <w:altName w:val="Ebrima"/>
    <w:charset w:val="00"/>
    <w:family w:val="auto"/>
    <w:pitch w:val="variable"/>
    <w:sig w:usb0="A000006F" w:usb1="00000000" w:usb2="00000800" w:usb3="00000000" w:csb0="00000093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1FAB" w14:textId="77777777" w:rsidR="00DC3CC6" w:rsidRDefault="00DC3C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4B5A" w14:textId="65B551C4" w:rsidR="00DC3CC6" w:rsidRPr="00DC3CC6" w:rsidRDefault="00151CC4" w:rsidP="00DC3CC6">
    <w:pPr>
      <w:pStyle w:val="Pieddepage"/>
      <w:jc w:val="center"/>
      <w:rPr>
        <w:rFonts w:ascii="Arial Nova Light" w:eastAsia="Microsoft JhengHei Light" w:hAnsi="Arial Nova Light"/>
        <w:b/>
        <w:bCs/>
        <w:sz w:val="16"/>
        <w:szCs w:val="16"/>
        <w:lang w:val="en-US"/>
      </w:rPr>
    </w:pPr>
    <w:r w:rsidRPr="00DC3CC6">
      <w:rPr>
        <w:rFonts w:ascii="Arial Nova Light" w:hAnsi="Arial Nova Light"/>
        <w:b/>
        <w:bCs/>
        <w:noProof/>
        <w:sz w:val="16"/>
        <w:szCs w:val="16"/>
        <w:lang w:eastAsia="fr-CH"/>
      </w:rPr>
      <w:drawing>
        <wp:anchor distT="0" distB="0" distL="114300" distR="114300" simplePos="0" relativeHeight="251672576" behindDoc="1" locked="0" layoutInCell="1" allowOverlap="1" wp14:anchorId="10449623" wp14:editId="3240718A">
          <wp:simplePos x="0" y="0"/>
          <wp:positionH relativeFrom="column">
            <wp:posOffset>-226695</wp:posOffset>
          </wp:positionH>
          <wp:positionV relativeFrom="paragraph">
            <wp:posOffset>7497445</wp:posOffset>
          </wp:positionV>
          <wp:extent cx="7543800" cy="805180"/>
          <wp:effectExtent l="0" t="0" r="0" b="0"/>
          <wp:wrapNone/>
          <wp:docPr id="99962027" name="Image 9996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135" b="2370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3CC6">
      <w:rPr>
        <w:rFonts w:ascii="Arial Nova Light" w:hAnsi="Arial Nova Light"/>
        <w:b/>
        <w:bCs/>
        <w:noProof/>
        <w:sz w:val="16"/>
        <w:szCs w:val="16"/>
        <w:lang w:eastAsia="fr-CH"/>
      </w:rPr>
      <w:drawing>
        <wp:anchor distT="0" distB="0" distL="114300" distR="114300" simplePos="0" relativeHeight="251671552" behindDoc="1" locked="0" layoutInCell="1" allowOverlap="1" wp14:anchorId="6D509724" wp14:editId="47C34261">
          <wp:simplePos x="0" y="0"/>
          <wp:positionH relativeFrom="column">
            <wp:posOffset>-95250</wp:posOffset>
          </wp:positionH>
          <wp:positionV relativeFrom="paragraph">
            <wp:posOffset>7673340</wp:posOffset>
          </wp:positionV>
          <wp:extent cx="7543800" cy="805180"/>
          <wp:effectExtent l="0" t="0" r="0" b="0"/>
          <wp:wrapNone/>
          <wp:docPr id="299485144" name="Image 299485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135" b="2370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3CC6">
      <w:rPr>
        <w:rFonts w:ascii="Arial Nova Light" w:hAnsi="Arial Nova Light"/>
        <w:b/>
        <w:bCs/>
        <w:noProof/>
        <w:sz w:val="16"/>
        <w:szCs w:val="16"/>
        <w:lang w:eastAsia="fr-CH"/>
      </w:rPr>
      <w:drawing>
        <wp:anchor distT="0" distB="0" distL="114300" distR="114300" simplePos="0" relativeHeight="251670528" behindDoc="1" locked="0" layoutInCell="1" allowOverlap="1" wp14:anchorId="28D65849" wp14:editId="4205A237">
          <wp:simplePos x="0" y="0"/>
          <wp:positionH relativeFrom="column">
            <wp:posOffset>-95250</wp:posOffset>
          </wp:positionH>
          <wp:positionV relativeFrom="paragraph">
            <wp:posOffset>7673340</wp:posOffset>
          </wp:positionV>
          <wp:extent cx="7543800" cy="805180"/>
          <wp:effectExtent l="0" t="0" r="0" b="0"/>
          <wp:wrapNone/>
          <wp:docPr id="1502291005" name="Image 1502291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135" b="2370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3CC6">
      <w:rPr>
        <w:rFonts w:ascii="Arial Nova Light" w:hAnsi="Arial Nova Light"/>
        <w:b/>
        <w:bCs/>
        <w:noProof/>
        <w:sz w:val="16"/>
        <w:szCs w:val="16"/>
        <w:lang w:eastAsia="fr-CH"/>
      </w:rPr>
      <w:drawing>
        <wp:anchor distT="0" distB="0" distL="114300" distR="114300" simplePos="0" relativeHeight="251669504" behindDoc="1" locked="0" layoutInCell="1" allowOverlap="1" wp14:anchorId="6D2CEC92" wp14:editId="6F7CA003">
          <wp:simplePos x="0" y="0"/>
          <wp:positionH relativeFrom="column">
            <wp:posOffset>-95250</wp:posOffset>
          </wp:positionH>
          <wp:positionV relativeFrom="paragraph">
            <wp:posOffset>7673340</wp:posOffset>
          </wp:positionV>
          <wp:extent cx="7543800" cy="805180"/>
          <wp:effectExtent l="0" t="0" r="0" b="0"/>
          <wp:wrapNone/>
          <wp:docPr id="1106989504" name="Image 1106989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135" b="2370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3CC6">
      <w:rPr>
        <w:rFonts w:ascii="Arial Nova Light" w:hAnsi="Arial Nova Light"/>
        <w:b/>
        <w:bCs/>
        <w:noProof/>
        <w:sz w:val="16"/>
        <w:szCs w:val="16"/>
        <w:lang w:eastAsia="fr-CH"/>
      </w:rPr>
      <w:drawing>
        <wp:anchor distT="0" distB="0" distL="114300" distR="114300" simplePos="0" relativeHeight="251668480" behindDoc="1" locked="0" layoutInCell="1" allowOverlap="1" wp14:anchorId="1B13806A" wp14:editId="56321695">
          <wp:simplePos x="0" y="0"/>
          <wp:positionH relativeFrom="column">
            <wp:posOffset>-95250</wp:posOffset>
          </wp:positionH>
          <wp:positionV relativeFrom="paragraph">
            <wp:posOffset>7673340</wp:posOffset>
          </wp:positionV>
          <wp:extent cx="7543800" cy="805180"/>
          <wp:effectExtent l="0" t="0" r="0" b="0"/>
          <wp:wrapNone/>
          <wp:docPr id="1239323449" name="Image 1239323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135" b="2370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3CC6">
      <w:rPr>
        <w:rFonts w:ascii="Arial Nova Light" w:hAnsi="Arial Nova Light"/>
        <w:b/>
        <w:bCs/>
        <w:noProof/>
        <w:sz w:val="16"/>
        <w:szCs w:val="16"/>
        <w:lang w:eastAsia="fr-CH"/>
      </w:rPr>
      <w:drawing>
        <wp:anchor distT="0" distB="0" distL="114300" distR="114300" simplePos="0" relativeHeight="251667456" behindDoc="1" locked="0" layoutInCell="1" allowOverlap="1" wp14:anchorId="5A99352F" wp14:editId="429A2ADC">
          <wp:simplePos x="0" y="0"/>
          <wp:positionH relativeFrom="column">
            <wp:posOffset>-95250</wp:posOffset>
          </wp:positionH>
          <wp:positionV relativeFrom="paragraph">
            <wp:posOffset>7673340</wp:posOffset>
          </wp:positionV>
          <wp:extent cx="7543800" cy="805180"/>
          <wp:effectExtent l="0" t="0" r="0" b="0"/>
          <wp:wrapNone/>
          <wp:docPr id="1128580153" name="Image 1128580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135" b="2370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3CC6">
      <w:rPr>
        <w:rFonts w:ascii="Arial Nova Light" w:hAnsi="Arial Nova Light"/>
        <w:b/>
        <w:bCs/>
        <w:noProof/>
        <w:sz w:val="16"/>
        <w:szCs w:val="16"/>
        <w:lang w:eastAsia="fr-CH"/>
      </w:rPr>
      <w:drawing>
        <wp:anchor distT="0" distB="0" distL="114300" distR="114300" simplePos="0" relativeHeight="251666432" behindDoc="1" locked="0" layoutInCell="1" allowOverlap="1" wp14:anchorId="2F6B0B25" wp14:editId="38976063">
          <wp:simplePos x="0" y="0"/>
          <wp:positionH relativeFrom="column">
            <wp:posOffset>-95250</wp:posOffset>
          </wp:positionH>
          <wp:positionV relativeFrom="paragraph">
            <wp:posOffset>7673340</wp:posOffset>
          </wp:positionV>
          <wp:extent cx="7543800" cy="805180"/>
          <wp:effectExtent l="0" t="0" r="0" b="0"/>
          <wp:wrapNone/>
          <wp:docPr id="1835177613" name="Image 1835177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135" b="2370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3CC6" w:rsidRPr="00DC3CC6">
      <w:rPr>
        <w:rFonts w:ascii="Arial Nova Light" w:eastAsia="Microsoft JhengHei Light" w:hAnsi="Arial Nova Light"/>
        <w:b/>
        <w:bCs/>
        <w:sz w:val="16"/>
        <w:szCs w:val="16"/>
        <w:lang w:val="fr-FR"/>
      </w:rPr>
      <w:t xml:space="preserve">Association cantonale vaudoise de football (ACVF) · Graines de foot </w:t>
    </w:r>
    <w:r w:rsidR="00DC3CC6" w:rsidRPr="00DC3CC6">
      <w:rPr>
        <w:rFonts w:eastAsia="Microsoft JhengHei Light" w:cs="Arial"/>
        <w:b/>
        <w:bCs/>
        <w:sz w:val="16"/>
        <w:szCs w:val="16"/>
        <w:lang w:val="en-US"/>
      </w:rPr>
      <w:t>​</w:t>
    </w:r>
  </w:p>
  <w:p w14:paraId="16488128" w14:textId="77777777" w:rsidR="00DC3CC6" w:rsidRPr="00DC3CC6" w:rsidRDefault="00DC3CC6" w:rsidP="00DC3CC6">
    <w:pPr>
      <w:pStyle w:val="Pieddepage"/>
      <w:jc w:val="center"/>
      <w:rPr>
        <w:rFonts w:ascii="Arial Nova Light" w:eastAsia="Microsoft JhengHei Light" w:hAnsi="Arial Nova Light"/>
        <w:b/>
        <w:bCs/>
        <w:sz w:val="16"/>
        <w:szCs w:val="16"/>
        <w:lang w:val="en-US"/>
      </w:rPr>
    </w:pPr>
    <w:r w:rsidRPr="00DC3CC6">
      <w:rPr>
        <w:rFonts w:ascii="Arial Nova Light" w:eastAsia="Microsoft JhengHei Light" w:hAnsi="Arial Nova Light"/>
        <w:b/>
        <w:bCs/>
        <w:sz w:val="16"/>
        <w:szCs w:val="16"/>
      </w:rPr>
      <w:t>Chemin de Maillefer 35 · 1052 Le Mont-sur-Lausanne</w:t>
    </w:r>
    <w:r w:rsidRPr="00DC3CC6">
      <w:rPr>
        <w:rFonts w:eastAsia="Microsoft JhengHei Light" w:cs="Arial"/>
        <w:b/>
        <w:bCs/>
        <w:sz w:val="16"/>
        <w:szCs w:val="16"/>
        <w:lang w:val="en-US"/>
      </w:rPr>
      <w:t>​</w:t>
    </w:r>
  </w:p>
  <w:p w14:paraId="768F9D9D" w14:textId="77777777" w:rsidR="00DC3CC6" w:rsidRPr="00DC3CC6" w:rsidRDefault="00DC3CC6" w:rsidP="00DC3CC6">
    <w:pPr>
      <w:pStyle w:val="Pieddepage"/>
      <w:jc w:val="center"/>
      <w:rPr>
        <w:rFonts w:ascii="Arial Nova Light" w:eastAsia="Microsoft JhengHei Light" w:hAnsi="Arial Nova Light"/>
        <w:b/>
        <w:bCs/>
        <w:sz w:val="16"/>
        <w:szCs w:val="16"/>
        <w:lang w:val="en-US"/>
      </w:rPr>
    </w:pPr>
    <w:r w:rsidRPr="00DC3CC6">
      <w:rPr>
        <w:rFonts w:ascii="Arial Nova Light" w:eastAsia="Microsoft JhengHei Light" w:hAnsi="Arial Nova Light"/>
        <w:b/>
        <w:bCs/>
        <w:sz w:val="16"/>
        <w:szCs w:val="16"/>
        <w:lang w:val="en-US"/>
      </w:rPr>
      <w:t>021 641 04 30 · grainesdefoot.acvf@football.ch · www.grainesdefoot.ch</w:t>
    </w:r>
  </w:p>
  <w:p w14:paraId="44EFDE5D" w14:textId="7E9E982D" w:rsidR="00151CC4" w:rsidRPr="00DC3CC6" w:rsidRDefault="00151CC4" w:rsidP="00DC3CC6">
    <w:pPr>
      <w:pStyle w:val="Pieddepage"/>
      <w:rPr>
        <w:rFonts w:eastAsia="Arial"/>
        <w:b/>
        <w:bCs/>
        <w:color w:val="000000" w:themeColor="text1"/>
        <w:sz w:val="16"/>
        <w:szCs w:val="16"/>
        <w:lang w:val="en-US"/>
      </w:rPr>
    </w:pPr>
  </w:p>
  <w:p w14:paraId="1B6767A8" w14:textId="77777777" w:rsidR="00151CC4" w:rsidRPr="00DC3CC6" w:rsidRDefault="00151CC4" w:rsidP="00151CC4">
    <w:pPr>
      <w:pStyle w:val="Pieddepage"/>
      <w:rPr>
        <w:lang w:val="en-US"/>
      </w:rPr>
    </w:pPr>
  </w:p>
  <w:p w14:paraId="690067C1" w14:textId="77777777" w:rsidR="00377711" w:rsidRPr="00DC3CC6" w:rsidRDefault="00377711">
    <w:pPr>
      <w:pStyle w:val="Pieddepag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C79E" w14:textId="77777777" w:rsidR="00DC3CC6" w:rsidRDefault="00DC3C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1A5A" w14:textId="77777777" w:rsidR="00E67FCF" w:rsidRDefault="00E67FCF" w:rsidP="00150522">
      <w:r>
        <w:separator/>
      </w:r>
    </w:p>
  </w:footnote>
  <w:footnote w:type="continuationSeparator" w:id="0">
    <w:p w14:paraId="2A97D0E4" w14:textId="77777777" w:rsidR="00E67FCF" w:rsidRDefault="00E67FCF" w:rsidP="0015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85FA" w14:textId="77777777" w:rsidR="00DC3CC6" w:rsidRDefault="00DC3C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224C" w14:textId="2F07DEBF" w:rsidR="00151CC4" w:rsidRDefault="006753C3" w:rsidP="00F12138">
    <w:pPr>
      <w:pStyle w:val="En-tte"/>
      <w:ind w:right="1"/>
      <w:jc w:val="center"/>
    </w:pPr>
    <w:r>
      <w:rPr>
        <w:noProof/>
      </w:rPr>
      <w:drawing>
        <wp:inline distT="0" distB="0" distL="0" distR="0" wp14:anchorId="4DB46195" wp14:editId="1C106BF2">
          <wp:extent cx="1935480" cy="1406050"/>
          <wp:effectExtent l="0" t="0" r="7620" b="3810"/>
          <wp:docPr id="1906929148" name="Image 1906929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9" name="Image 28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589" cy="1427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188A7D" w14:textId="77777777" w:rsidR="00151CC4" w:rsidRDefault="00151CC4" w:rsidP="00D72682">
    <w:pPr>
      <w:pStyle w:val="En-tte"/>
      <w:ind w:right="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DE04" w14:textId="77777777" w:rsidR="00DC3CC6" w:rsidRDefault="00DC3C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75pt;height:8.75pt" o:bullet="t">
        <v:imagedata r:id="rId1" o:title="BD14757_"/>
      </v:shape>
    </w:pict>
  </w:numPicBullet>
  <w:abstractNum w:abstractNumId="0" w15:restartNumberingAfterBreak="0">
    <w:nsid w:val="FFFFFF89"/>
    <w:multiLevelType w:val="singleLevel"/>
    <w:tmpl w:val="9F40EFC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AF49AF"/>
    <w:multiLevelType w:val="hybridMultilevel"/>
    <w:tmpl w:val="00FAF904"/>
    <w:lvl w:ilvl="0" w:tplc="007E23C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97B99"/>
    <w:multiLevelType w:val="hybridMultilevel"/>
    <w:tmpl w:val="29B69C5E"/>
    <w:lvl w:ilvl="0" w:tplc="3DB6F4FA">
      <w:start w:val="2"/>
      <w:numFmt w:val="bullet"/>
      <w:pStyle w:val="tania3"/>
      <w:lvlText w:val=""/>
      <w:lvlPicBulletId w:val="0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432752">
    <w:abstractNumId w:val="2"/>
  </w:num>
  <w:num w:numId="2" w16cid:durableId="176504814">
    <w:abstractNumId w:val="2"/>
  </w:num>
  <w:num w:numId="3" w16cid:durableId="2129464413">
    <w:abstractNumId w:val="1"/>
  </w:num>
  <w:num w:numId="4" w16cid:durableId="147345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AA"/>
    <w:rsid w:val="00031686"/>
    <w:rsid w:val="0006102B"/>
    <w:rsid w:val="000817A8"/>
    <w:rsid w:val="000862B4"/>
    <w:rsid w:val="000A06F1"/>
    <w:rsid w:val="000A6CF5"/>
    <w:rsid w:val="000C0C99"/>
    <w:rsid w:val="000E0CAC"/>
    <w:rsid w:val="000E4BFC"/>
    <w:rsid w:val="000E68C0"/>
    <w:rsid w:val="001205CF"/>
    <w:rsid w:val="00133A6E"/>
    <w:rsid w:val="00133E29"/>
    <w:rsid w:val="00145940"/>
    <w:rsid w:val="00150522"/>
    <w:rsid w:val="00151CC4"/>
    <w:rsid w:val="0019403D"/>
    <w:rsid w:val="00211337"/>
    <w:rsid w:val="00217A1B"/>
    <w:rsid w:val="002323DE"/>
    <w:rsid w:val="002C22A1"/>
    <w:rsid w:val="002E504F"/>
    <w:rsid w:val="002E5744"/>
    <w:rsid w:val="002E7B8B"/>
    <w:rsid w:val="003354F4"/>
    <w:rsid w:val="003421E9"/>
    <w:rsid w:val="00370864"/>
    <w:rsid w:val="00372209"/>
    <w:rsid w:val="00377711"/>
    <w:rsid w:val="003A432F"/>
    <w:rsid w:val="003D179F"/>
    <w:rsid w:val="00404591"/>
    <w:rsid w:val="004B3D3E"/>
    <w:rsid w:val="004F6FD1"/>
    <w:rsid w:val="00521835"/>
    <w:rsid w:val="00534410"/>
    <w:rsid w:val="005425CC"/>
    <w:rsid w:val="00573635"/>
    <w:rsid w:val="00585047"/>
    <w:rsid w:val="005A63D3"/>
    <w:rsid w:val="00600563"/>
    <w:rsid w:val="00634DE3"/>
    <w:rsid w:val="00641E59"/>
    <w:rsid w:val="006535DA"/>
    <w:rsid w:val="0066150A"/>
    <w:rsid w:val="00674604"/>
    <w:rsid w:val="006753C3"/>
    <w:rsid w:val="00692265"/>
    <w:rsid w:val="006A21B0"/>
    <w:rsid w:val="006D2267"/>
    <w:rsid w:val="006D3AD1"/>
    <w:rsid w:val="006F1127"/>
    <w:rsid w:val="006F72E2"/>
    <w:rsid w:val="00720445"/>
    <w:rsid w:val="007261BB"/>
    <w:rsid w:val="00742446"/>
    <w:rsid w:val="007501D3"/>
    <w:rsid w:val="007773AD"/>
    <w:rsid w:val="007A21FD"/>
    <w:rsid w:val="007A2EB2"/>
    <w:rsid w:val="007A7B5B"/>
    <w:rsid w:val="007E2732"/>
    <w:rsid w:val="007F3915"/>
    <w:rsid w:val="00821049"/>
    <w:rsid w:val="00822B89"/>
    <w:rsid w:val="008404B2"/>
    <w:rsid w:val="0084181C"/>
    <w:rsid w:val="008849E1"/>
    <w:rsid w:val="008A2B6C"/>
    <w:rsid w:val="008A6491"/>
    <w:rsid w:val="008C2BD7"/>
    <w:rsid w:val="008C39B9"/>
    <w:rsid w:val="008C6D9F"/>
    <w:rsid w:val="008D01AA"/>
    <w:rsid w:val="00913EAA"/>
    <w:rsid w:val="009262CC"/>
    <w:rsid w:val="009267EE"/>
    <w:rsid w:val="00963EDC"/>
    <w:rsid w:val="00984E71"/>
    <w:rsid w:val="00990B09"/>
    <w:rsid w:val="009A3E72"/>
    <w:rsid w:val="009A55B9"/>
    <w:rsid w:val="009B6587"/>
    <w:rsid w:val="009C426F"/>
    <w:rsid w:val="009D1AE3"/>
    <w:rsid w:val="009D7388"/>
    <w:rsid w:val="00A2179F"/>
    <w:rsid w:val="00A42C6F"/>
    <w:rsid w:val="00A567DE"/>
    <w:rsid w:val="00A6139B"/>
    <w:rsid w:val="00AC1F35"/>
    <w:rsid w:val="00AC4CF0"/>
    <w:rsid w:val="00AC5668"/>
    <w:rsid w:val="00AD0B03"/>
    <w:rsid w:val="00AE5B4B"/>
    <w:rsid w:val="00AF6D81"/>
    <w:rsid w:val="00B329D8"/>
    <w:rsid w:val="00B359D0"/>
    <w:rsid w:val="00B80362"/>
    <w:rsid w:val="00B85A45"/>
    <w:rsid w:val="00B94748"/>
    <w:rsid w:val="00BA38DB"/>
    <w:rsid w:val="00BA7FEC"/>
    <w:rsid w:val="00BC6463"/>
    <w:rsid w:val="00BE6250"/>
    <w:rsid w:val="00C302DA"/>
    <w:rsid w:val="00C529D0"/>
    <w:rsid w:val="00CB5517"/>
    <w:rsid w:val="00CC64B6"/>
    <w:rsid w:val="00CF51F4"/>
    <w:rsid w:val="00D032DF"/>
    <w:rsid w:val="00D15A89"/>
    <w:rsid w:val="00D17A66"/>
    <w:rsid w:val="00D37BDE"/>
    <w:rsid w:val="00D72682"/>
    <w:rsid w:val="00DC3CC6"/>
    <w:rsid w:val="00DE7E7A"/>
    <w:rsid w:val="00E44E12"/>
    <w:rsid w:val="00E67FCF"/>
    <w:rsid w:val="00E81582"/>
    <w:rsid w:val="00EB55A8"/>
    <w:rsid w:val="00EC4ACC"/>
    <w:rsid w:val="00F12138"/>
    <w:rsid w:val="00F129E6"/>
    <w:rsid w:val="00F2104B"/>
    <w:rsid w:val="00F274D9"/>
    <w:rsid w:val="00F3705A"/>
    <w:rsid w:val="00F46D1D"/>
    <w:rsid w:val="00F633F9"/>
    <w:rsid w:val="00F76314"/>
    <w:rsid w:val="00FD0C46"/>
    <w:rsid w:val="00FD5859"/>
    <w:rsid w:val="00FD6A8A"/>
    <w:rsid w:val="00FE4EC4"/>
    <w:rsid w:val="00FF059B"/>
    <w:rsid w:val="0DACF955"/>
    <w:rsid w:val="2E6C69D7"/>
    <w:rsid w:val="4A317DAC"/>
    <w:rsid w:val="71B9E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E6F8A97"/>
  <w15:docId w15:val="{0F9A44BE-F13B-4772-9FF7-2B4F0A0C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522"/>
    <w:pPr>
      <w:spacing w:after="0" w:line="240" w:lineRule="auto"/>
    </w:pPr>
    <w:rPr>
      <w:rFonts w:ascii="Arial" w:eastAsia="Times New Roman" w:hAnsi="Arial" w:cs="Arial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E5744"/>
    <w:pPr>
      <w:keepNext/>
      <w:keepLines/>
      <w:spacing w:before="240" w:after="120" w:line="276" w:lineRule="auto"/>
      <w:outlineLvl w:val="0"/>
    </w:pPr>
    <w:rPr>
      <w:rFonts w:asciiTheme="majorHAnsi" w:eastAsiaTheme="majorEastAsia" w:hAnsiTheme="majorHAnsi" w:cstheme="majorBidi"/>
      <w:b/>
      <w:bCs/>
      <w:color w:val="820000" w:themeColor="accent1" w:themeShade="BF"/>
      <w:sz w:val="36"/>
      <w:szCs w:val="28"/>
      <w:lang w:val="fr-CH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57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AE0000" w:themeColor="accent1"/>
      <w:sz w:val="26"/>
      <w:szCs w:val="26"/>
      <w:lang w:val="fr-CH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E574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AE0000" w:themeColor="accent1"/>
      <w:sz w:val="22"/>
      <w:szCs w:val="22"/>
      <w:lang w:val="fr-CH"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E574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AE0000" w:themeColor="accent1"/>
      <w:sz w:val="22"/>
      <w:szCs w:val="22"/>
      <w:lang w:val="fr-CH"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E574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560000" w:themeColor="accent1" w:themeShade="7F"/>
      <w:sz w:val="22"/>
      <w:szCs w:val="22"/>
      <w:lang w:val="fr-CH"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E574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560000" w:themeColor="accent1" w:themeShade="7F"/>
      <w:sz w:val="22"/>
      <w:szCs w:val="22"/>
      <w:lang w:val="fr-CH" w:eastAsia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E574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nia1">
    <w:name w:val="tania1"/>
    <w:basedOn w:val="Normal"/>
    <w:autoRedefine/>
    <w:qFormat/>
    <w:rsid w:val="002E5744"/>
    <w:pPr>
      <w:spacing w:before="360" w:after="240" w:line="276" w:lineRule="auto"/>
    </w:pPr>
    <w:rPr>
      <w:rFonts w:asciiTheme="majorHAnsi" w:eastAsiaTheme="minorEastAsia" w:hAnsiTheme="majorHAnsi"/>
      <w:b/>
      <w:caps/>
      <w:color w:val="820000" w:themeColor="accent1" w:themeShade="BF"/>
      <w:sz w:val="44"/>
      <w:szCs w:val="40"/>
      <w:lang w:val="fr-CH" w:eastAsia="fr-CH"/>
      <w14:reflection w14:blurRad="6350" w14:stA="55000" w14:stPos="0" w14:endA="300" w14:endPos="45500" w14:dist="0" w14:dir="5400000" w14:fadeDir="5400000" w14:sx="100000" w14:sy="-100000" w14:kx="0" w14:ky="0" w14:algn="bl"/>
    </w:rPr>
  </w:style>
  <w:style w:type="paragraph" w:customStyle="1" w:styleId="tania3">
    <w:name w:val="tania3"/>
    <w:basedOn w:val="Normal"/>
    <w:autoRedefine/>
    <w:qFormat/>
    <w:rsid w:val="002E5744"/>
    <w:pPr>
      <w:numPr>
        <w:numId w:val="2"/>
      </w:numPr>
      <w:tabs>
        <w:tab w:val="left" w:pos="4536"/>
      </w:tabs>
      <w:spacing w:after="120"/>
    </w:pPr>
    <w:rPr>
      <w:rFonts w:eastAsiaTheme="minorHAnsi"/>
      <w:sz w:val="24"/>
      <w:szCs w:val="24"/>
      <w:lang w:val="fr-CH" w:eastAsia="en-US"/>
    </w:rPr>
  </w:style>
  <w:style w:type="paragraph" w:customStyle="1" w:styleId="tania4">
    <w:name w:val="tania4"/>
    <w:basedOn w:val="Paragraphedeliste"/>
    <w:autoRedefine/>
    <w:qFormat/>
    <w:rsid w:val="002E5744"/>
    <w:pPr>
      <w:shd w:val="clear" w:color="auto" w:fill="FFBBBB" w:themeFill="accent1" w:themeFillTint="33"/>
      <w:spacing w:before="360" w:after="240"/>
      <w:ind w:left="0"/>
    </w:pPr>
    <w:rPr>
      <w:rFonts w:cs="Arial"/>
      <w:b/>
      <w:color w:val="AE0000" w:themeColor="accent1"/>
      <w:sz w:val="28"/>
      <w:szCs w:val="32"/>
    </w:rPr>
  </w:style>
  <w:style w:type="paragraph" w:styleId="Paragraphedeliste">
    <w:name w:val="List Paragraph"/>
    <w:basedOn w:val="Normal"/>
    <w:uiPriority w:val="34"/>
    <w:qFormat/>
    <w:rsid w:val="002E5744"/>
    <w:pPr>
      <w:spacing w:after="200" w:line="276" w:lineRule="auto"/>
      <w:ind w:left="720"/>
      <w:contextualSpacing/>
    </w:pPr>
    <w:rPr>
      <w:rFonts w:eastAsiaTheme="minorEastAsia" w:cstheme="minorBidi"/>
      <w:sz w:val="22"/>
      <w:szCs w:val="22"/>
      <w:lang w:val="fr-CH" w:eastAsia="fr-CH"/>
    </w:rPr>
  </w:style>
  <w:style w:type="paragraph" w:customStyle="1" w:styleId="Style1">
    <w:name w:val="Style1"/>
    <w:basedOn w:val="Normal"/>
    <w:qFormat/>
    <w:rsid w:val="002E5744"/>
    <w:pPr>
      <w:spacing w:after="200" w:line="276" w:lineRule="auto"/>
      <w:jc w:val="center"/>
    </w:pPr>
    <w:rPr>
      <w:rFonts w:eastAsiaTheme="minorHAnsi" w:cstheme="minorBidi"/>
      <w:b/>
      <w:noProof/>
      <w:color w:val="255775" w:themeColor="accent3"/>
      <w:sz w:val="96"/>
      <w:szCs w:val="72"/>
      <w:lang w:val="fr-CH" w:eastAsia="en-US"/>
      <w14:shadow w14:blurRad="79997" w14:dist="40005" w14:dir="5040000" w14:sx="100000" w14:sy="100000" w14:kx="0" w14:ky="0" w14:algn="tl">
        <w14:srgbClr w14:val="000000">
          <w14:alpha w14:val="70000"/>
        </w14:srgbClr>
      </w14:shadow>
      <w14:textOutline w14:w="11430" w14:cap="flat" w14:cmpd="sng" w14:algn="ctr">
        <w14:noFill/>
        <w14:prstDash w14:val="solid"/>
        <w14:round/>
      </w14:textOutline>
      <w14:textFill>
        <w14:gradFill>
          <w14:gsLst>
            <w14:gs w14:pos="0">
              <w14:schemeClr w14:val="accent6">
                <w14:tint w14:val="90000"/>
                <w14:satMod w14:val="120000"/>
              </w14:schemeClr>
            </w14:gs>
            <w14:gs w14:pos="25000">
              <w14:schemeClr w14:val="accent6">
                <w14:tint w14:val="93000"/>
                <w14:satMod w14:val="120000"/>
              </w14:schemeClr>
            </w14:gs>
            <w14:gs w14:pos="50000">
              <w14:schemeClr w14:val="accent6">
                <w14:shade w14:val="89000"/>
                <w14:satMod w14:val="110000"/>
              </w14:schemeClr>
            </w14:gs>
            <w14:gs w14:pos="75000">
              <w14:schemeClr w14:val="accent6">
                <w14:tint w14:val="93000"/>
                <w14:satMod w14:val="120000"/>
              </w14:schemeClr>
            </w14:gs>
            <w14:gs w14:pos="100000">
              <w14:schemeClr w14:val="accent6">
                <w14:tint w14:val="90000"/>
                <w14:satMod w14:val="120000"/>
              </w14:schemeClr>
            </w14:gs>
          </w14:gsLst>
          <w14:lin w14:ang="5400000" w14:scaled="0"/>
        </w14:gradFill>
      </w14:textFill>
      <w14:props3d w14:extrusionH="0" w14:contourW="12700" w14:prstMaterial="warmMatte">
        <w14:bevelT w14:w="25400" w14:h="25400" w14:prst="circle"/>
        <w14:contourClr>
          <w14:schemeClr w14:val="accent6">
            <w14:shade w14:val="73000"/>
          </w14:schemeClr>
        </w14:contourClr>
      </w14:props3d>
    </w:rPr>
  </w:style>
  <w:style w:type="paragraph" w:customStyle="1" w:styleId="Cora-Titre">
    <w:name w:val="Cora-Titre"/>
    <w:basedOn w:val="Normal"/>
    <w:qFormat/>
    <w:rsid w:val="002E5744"/>
    <w:pPr>
      <w:pBdr>
        <w:bottom w:val="single" w:sz="12" w:space="1" w:color="660066"/>
      </w:pBdr>
      <w:spacing w:after="200" w:line="276" w:lineRule="auto"/>
    </w:pPr>
    <w:rPr>
      <w:rFonts w:ascii="Tempus Sans ITC" w:eastAsiaTheme="minorHAnsi" w:hAnsi="Tempus Sans ITC" w:cs="Narkisim"/>
      <w:b/>
      <w:smallCaps/>
      <w:color w:val="000000" w:themeColor="text1"/>
      <w:sz w:val="52"/>
      <w:szCs w:val="48"/>
      <w:lang w:val="fr-CH" w:eastAsia="en-US"/>
    </w:rPr>
  </w:style>
  <w:style w:type="paragraph" w:customStyle="1" w:styleId="Cora-Text">
    <w:name w:val="Cora-Text"/>
    <w:basedOn w:val="Normal"/>
    <w:qFormat/>
    <w:rsid w:val="002E5744"/>
    <w:pPr>
      <w:spacing w:after="200" w:line="276" w:lineRule="auto"/>
    </w:pPr>
    <w:rPr>
      <w:rFonts w:ascii="Nyala" w:eastAsiaTheme="minorHAnsi" w:hAnsi="Nyala" w:cstheme="minorBidi"/>
      <w:sz w:val="24"/>
      <w:szCs w:val="22"/>
      <w:lang w:val="fr-CH" w:eastAsia="en-US"/>
    </w:rPr>
  </w:style>
  <w:style w:type="paragraph" w:customStyle="1" w:styleId="Cora-Sous-titre">
    <w:name w:val="Cora-Sous-titre"/>
    <w:basedOn w:val="Cora-Text"/>
    <w:qFormat/>
    <w:rsid w:val="002E5744"/>
    <w:pPr>
      <w:tabs>
        <w:tab w:val="left" w:pos="5387"/>
        <w:tab w:val="left" w:pos="10490"/>
      </w:tabs>
      <w:spacing w:after="120"/>
      <w:jc w:val="center"/>
    </w:pPr>
    <w:rPr>
      <w:b/>
      <w:smallCaps/>
      <w:color w:val="660066"/>
      <w:sz w:val="40"/>
    </w:rPr>
  </w:style>
  <w:style w:type="character" w:customStyle="1" w:styleId="Titre1Car">
    <w:name w:val="Titre 1 Car"/>
    <w:basedOn w:val="Policepardfaut"/>
    <w:link w:val="Titre1"/>
    <w:uiPriority w:val="9"/>
    <w:rsid w:val="002E5744"/>
    <w:rPr>
      <w:rFonts w:asciiTheme="majorHAnsi" w:eastAsiaTheme="majorEastAsia" w:hAnsiTheme="majorHAnsi" w:cstheme="majorBidi"/>
      <w:b/>
      <w:bCs/>
      <w:color w:val="820000" w:themeColor="accent1" w:themeShade="BF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E5744"/>
    <w:rPr>
      <w:rFonts w:asciiTheme="majorHAnsi" w:eastAsiaTheme="majorEastAsia" w:hAnsiTheme="majorHAnsi" w:cstheme="majorBidi"/>
      <w:b/>
      <w:bCs/>
      <w:color w:val="AE0000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E5744"/>
    <w:rPr>
      <w:rFonts w:asciiTheme="majorHAnsi" w:eastAsiaTheme="majorEastAsia" w:hAnsiTheme="majorHAnsi" w:cstheme="majorBidi"/>
      <w:b/>
      <w:bCs/>
      <w:color w:val="AE0000" w:themeColor="accent1"/>
    </w:rPr>
  </w:style>
  <w:style w:type="character" w:customStyle="1" w:styleId="Titre4Car">
    <w:name w:val="Titre 4 Car"/>
    <w:basedOn w:val="Policepardfaut"/>
    <w:link w:val="Titre4"/>
    <w:uiPriority w:val="9"/>
    <w:rsid w:val="002E5744"/>
    <w:rPr>
      <w:rFonts w:asciiTheme="majorHAnsi" w:eastAsiaTheme="majorEastAsia" w:hAnsiTheme="majorHAnsi" w:cstheme="majorBidi"/>
      <w:b/>
      <w:bCs/>
      <w:i/>
      <w:iCs/>
      <w:color w:val="AE0000" w:themeColor="accent1"/>
    </w:rPr>
  </w:style>
  <w:style w:type="character" w:customStyle="1" w:styleId="Titre5Car">
    <w:name w:val="Titre 5 Car"/>
    <w:basedOn w:val="Policepardfaut"/>
    <w:link w:val="Titre5"/>
    <w:uiPriority w:val="9"/>
    <w:rsid w:val="002E5744"/>
    <w:rPr>
      <w:rFonts w:asciiTheme="majorHAnsi" w:eastAsiaTheme="majorEastAsia" w:hAnsiTheme="majorHAnsi" w:cstheme="majorBidi"/>
      <w:color w:val="56000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E5744"/>
    <w:rPr>
      <w:rFonts w:asciiTheme="majorHAnsi" w:eastAsiaTheme="majorEastAsia" w:hAnsiTheme="majorHAnsi" w:cstheme="majorBidi"/>
      <w:i/>
      <w:iCs/>
      <w:color w:val="56000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E57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gende">
    <w:name w:val="caption"/>
    <w:basedOn w:val="Normal"/>
    <w:next w:val="Normal"/>
    <w:uiPriority w:val="35"/>
    <w:unhideWhenUsed/>
    <w:qFormat/>
    <w:rsid w:val="002E5744"/>
    <w:pPr>
      <w:spacing w:after="200"/>
    </w:pPr>
    <w:rPr>
      <w:rFonts w:eastAsiaTheme="minorEastAsia" w:cstheme="minorBidi"/>
      <w:b/>
      <w:bCs/>
      <w:color w:val="AE0000" w:themeColor="accent1"/>
      <w:sz w:val="18"/>
      <w:szCs w:val="18"/>
      <w:lang w:val="fr-CH" w:eastAsia="fr-CH"/>
    </w:rPr>
  </w:style>
  <w:style w:type="paragraph" w:styleId="Titre">
    <w:name w:val="Title"/>
    <w:basedOn w:val="Normal"/>
    <w:next w:val="Normal"/>
    <w:link w:val="TitreCar"/>
    <w:uiPriority w:val="10"/>
    <w:qFormat/>
    <w:rsid w:val="002E5744"/>
    <w:pPr>
      <w:pBdr>
        <w:bottom w:val="single" w:sz="8" w:space="4" w:color="AE0000" w:themeColor="accent1"/>
      </w:pBdr>
      <w:spacing w:after="300"/>
      <w:contextualSpacing/>
    </w:pPr>
    <w:rPr>
      <w:rFonts w:asciiTheme="majorHAnsi" w:eastAsiaTheme="majorEastAsia" w:hAnsiTheme="majorHAnsi" w:cstheme="majorBidi"/>
      <w:smallCaps/>
      <w:noProof/>
      <w:color w:val="1A1600" w:themeColor="text2" w:themeShade="BF"/>
      <w:spacing w:val="5"/>
      <w:kern w:val="28"/>
      <w:sz w:val="52"/>
      <w:szCs w:val="52"/>
      <w:lang w:val="fr-CH" w:eastAsia="fr-CH"/>
    </w:rPr>
  </w:style>
  <w:style w:type="character" w:customStyle="1" w:styleId="TitreCar">
    <w:name w:val="Titre Car"/>
    <w:basedOn w:val="Policepardfaut"/>
    <w:link w:val="Titre"/>
    <w:uiPriority w:val="10"/>
    <w:rsid w:val="002E5744"/>
    <w:rPr>
      <w:rFonts w:asciiTheme="majorHAnsi" w:eastAsiaTheme="majorEastAsia" w:hAnsiTheme="majorHAnsi" w:cstheme="majorBidi"/>
      <w:smallCaps/>
      <w:noProof/>
      <w:color w:val="1A1600" w:themeColor="text2" w:themeShade="BF"/>
      <w:spacing w:val="5"/>
      <w:kern w:val="28"/>
      <w:sz w:val="52"/>
      <w:szCs w:val="52"/>
      <w:lang w:eastAsia="fr-CH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574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AE0000" w:themeColor="accent1"/>
      <w:spacing w:val="15"/>
      <w:sz w:val="24"/>
      <w:szCs w:val="24"/>
      <w:lang w:val="fr-CH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2E5744"/>
    <w:rPr>
      <w:rFonts w:asciiTheme="majorHAnsi" w:eastAsiaTheme="majorEastAsia" w:hAnsiTheme="majorHAnsi" w:cstheme="majorBidi"/>
      <w:i/>
      <w:iCs/>
      <w:color w:val="AE0000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2E5744"/>
    <w:rPr>
      <w:b/>
      <w:bCs/>
    </w:rPr>
  </w:style>
  <w:style w:type="paragraph" w:styleId="Sansinterligne">
    <w:name w:val="No Spacing"/>
    <w:link w:val="SansinterligneCar"/>
    <w:uiPriority w:val="1"/>
    <w:qFormat/>
    <w:rsid w:val="002E5744"/>
    <w:pPr>
      <w:spacing w:after="0" w:line="240" w:lineRule="auto"/>
    </w:pPr>
    <w:rPr>
      <w:rFonts w:eastAsiaTheme="minorEastAsia"/>
      <w:lang w:eastAsia="fr-CH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E5744"/>
    <w:rPr>
      <w:rFonts w:eastAsiaTheme="minorEastAsia"/>
      <w:lang w:eastAsia="fr-CH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2E5744"/>
    <w:pPr>
      <w:spacing w:after="200" w:line="276" w:lineRule="auto"/>
    </w:pPr>
    <w:rPr>
      <w:rFonts w:eastAsiaTheme="minorHAnsi" w:cstheme="minorBidi"/>
      <w:b/>
      <w:i/>
      <w:iCs/>
      <w:color w:val="000000" w:themeColor="text1"/>
      <w:sz w:val="24"/>
      <w:szCs w:val="22"/>
      <w:lang w:val="fr-CH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2E5744"/>
    <w:rPr>
      <w:b/>
      <w:i/>
      <w:iCs/>
      <w:color w:val="000000" w:themeColor="text1"/>
      <w:sz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5744"/>
    <w:pPr>
      <w:pBdr>
        <w:bottom w:val="single" w:sz="4" w:space="4" w:color="AE0000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AE0000" w:themeColor="accent1"/>
      <w:sz w:val="22"/>
      <w:szCs w:val="22"/>
      <w:lang w:val="fr-CH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5744"/>
    <w:rPr>
      <w:b/>
      <w:bCs/>
      <w:i/>
      <w:iCs/>
      <w:color w:val="AE0000" w:themeColor="accent1"/>
    </w:rPr>
  </w:style>
  <w:style w:type="character" w:styleId="Accentuationintense">
    <w:name w:val="Intense Emphasis"/>
    <w:basedOn w:val="Policepardfaut"/>
    <w:uiPriority w:val="21"/>
    <w:qFormat/>
    <w:rsid w:val="002E5744"/>
    <w:rPr>
      <w:b/>
      <w:bCs/>
      <w:i/>
      <w:iCs/>
      <w:color w:val="AE0000" w:themeColor="accent1"/>
    </w:rPr>
  </w:style>
  <w:style w:type="character" w:styleId="Rfrencelgre">
    <w:name w:val="Subtle Reference"/>
    <w:basedOn w:val="Policepardfaut"/>
    <w:uiPriority w:val="31"/>
    <w:qFormat/>
    <w:rsid w:val="002E5744"/>
    <w:rPr>
      <w:smallCaps/>
      <w:color w:val="63457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2E5744"/>
    <w:rPr>
      <w:b/>
      <w:bCs/>
      <w:smallCaps/>
      <w:color w:val="63457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2E5744"/>
    <w:rPr>
      <w:b/>
      <w:bCs/>
      <w:smallCaps/>
      <w:spacing w:val="5"/>
    </w:rPr>
  </w:style>
  <w:style w:type="paragraph" w:styleId="En-tte">
    <w:name w:val="header"/>
    <w:basedOn w:val="Normal"/>
    <w:link w:val="En-tteCar"/>
    <w:uiPriority w:val="99"/>
    <w:unhideWhenUsed/>
    <w:rsid w:val="00150522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val="fr-CH" w:eastAsia="en-US"/>
    </w:rPr>
  </w:style>
  <w:style w:type="character" w:customStyle="1" w:styleId="En-tteCar">
    <w:name w:val="En-tête Car"/>
    <w:basedOn w:val="Policepardfaut"/>
    <w:link w:val="En-tte"/>
    <w:uiPriority w:val="99"/>
    <w:rsid w:val="00150522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150522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val="fr-CH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50522"/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522"/>
    <w:rPr>
      <w:rFonts w:ascii="Tahoma" w:eastAsiaTheme="minorHAnsi" w:hAnsi="Tahoma" w:cs="Tahoma"/>
      <w:sz w:val="16"/>
      <w:szCs w:val="16"/>
      <w:lang w:val="fr-CH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52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33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E81582"/>
    <w:pPr>
      <w:numPr>
        <w:numId w:val="4"/>
      </w:numPr>
      <w:contextualSpacing/>
    </w:pPr>
  </w:style>
  <w:style w:type="character" w:styleId="Lienhypertexte">
    <w:name w:val="Hyperlink"/>
    <w:basedOn w:val="Policepardfaut"/>
    <w:uiPriority w:val="99"/>
    <w:unhideWhenUsed/>
    <w:rsid w:val="008D01A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0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3985">
          <w:marLeft w:val="108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inesdefoot.acvf@football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n%20Grand\Dropbox\Foot\ACVF\Manifestations\GDF\CDCI\Mod&#232;les%20de%20documents\Mod&#232;le%20communiqu&#233;%20GDF_v20221109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ymphony">
  <a:themeElements>
    <a:clrScheme name="Symphony">
      <a:dk1>
        <a:sysClr val="windowText" lastClr="000000"/>
      </a:dk1>
      <a:lt1>
        <a:sysClr val="window" lastClr="FFFFFF"/>
      </a:lt1>
      <a:dk2>
        <a:srgbClr val="241F00"/>
      </a:dk2>
      <a:lt2>
        <a:srgbClr val="E5E9F7"/>
      </a:lt2>
      <a:accent1>
        <a:srgbClr val="AE0000"/>
      </a:accent1>
      <a:accent2>
        <a:srgbClr val="63457F"/>
      </a:accent2>
      <a:accent3>
        <a:srgbClr val="255775"/>
      </a:accent3>
      <a:accent4>
        <a:srgbClr val="A47C0C"/>
      </a:accent4>
      <a:accent5>
        <a:srgbClr val="39378D"/>
      </a:accent5>
      <a:accent6>
        <a:srgbClr val="680039"/>
      </a:accent6>
      <a:hlink>
        <a:srgbClr val="0000FF"/>
      </a:hlink>
      <a:folHlink>
        <a:srgbClr val="800080"/>
      </a:folHlink>
    </a:clrScheme>
    <a:fontScheme name="Symphony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aramond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Symphony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75000"/>
              </a:schemeClr>
            </a:gs>
            <a:gs pos="100000">
              <a:schemeClr val="phClr">
                <a:tint val="75000"/>
                <a:satMod val="25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hade val="50000"/>
                <a:satMod val="115000"/>
              </a:schemeClr>
            </a:gs>
            <a:gs pos="100000">
              <a:schemeClr val="phClr">
                <a:tint val="80000"/>
                <a:shade val="100000"/>
                <a:alpha val="85000"/>
                <a:satMod val="25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>
              <a:shade val="95000"/>
              <a:satMod val="115000"/>
            </a:schemeClr>
          </a:solidFill>
          <a:prstDash val="solid"/>
        </a:ln>
        <a:ln w="12700" cap="flat" cmpd="sng" algn="ctr">
          <a:solidFill>
            <a:schemeClr val="phClr">
              <a:shade val="90000"/>
              <a:satMod val="125000"/>
            </a:schemeClr>
          </a:solidFill>
          <a:prstDash val="solid"/>
        </a:ln>
        <a:ln w="25400" cap="flat" cmpd="sng" algn="ctr">
          <a:solidFill>
            <a:schemeClr val="phClr">
              <a:shade val="90000"/>
              <a:satMod val="13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76200" dist="25400" dir="5400000" sx="102000" sy="102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morning" dir="t">
              <a:rot lat="0" lon="0" rev="4200000"/>
            </a:lightRig>
          </a:scene3d>
          <a:sp3d>
            <a:bevelT w="25400" h="0" prst="convex"/>
          </a:sp3d>
        </a:effectStyle>
        <a:effectStyle>
          <a:effectLst>
            <a:outerShdw blurRad="76200" dist="25400" dir="5400000" sx="102000" sy="102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morning" dir="t">
              <a:rot lat="0" lon="0" rev="4200000"/>
            </a:lightRig>
          </a:scene3d>
          <a:sp3d>
            <a:bevelT w="63500" h="25400" prst="convex"/>
          </a:sp3d>
        </a:effectStyle>
      </a:effectStyleLst>
      <a:bgFillStyleLst>
        <a:solidFill>
          <a:schemeClr val="phClr">
            <a:shade val="95000"/>
            <a:satMod val="11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satMod val="250000"/>
              </a:schemeClr>
              <a:schemeClr val="phClr">
                <a:tint val="80000"/>
                <a:satMod val="200000"/>
              </a:schemeClr>
            </a:duotone>
          </a:blip>
          <a:stretch/>
        </a:blipFill>
        <a:blipFill rotWithShape="1">
          <a:blip xmlns:r="http://schemas.openxmlformats.org/officeDocument/2006/relationships" r:embed="rId2">
            <a:duotone>
              <a:schemeClr val="phClr">
                <a:shade val="50000"/>
                <a:satMod val="250000"/>
              </a:schemeClr>
              <a:schemeClr val="phClr">
                <a:tint val="80000"/>
                <a:satMod val="11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629E0063F45409613AEDB82AD8212" ma:contentTypeVersion="19" ma:contentTypeDescription="Create a new document." ma:contentTypeScope="" ma:versionID="e456ef4e9195a61bf467088d0dc1e280">
  <xsd:schema xmlns:xsd="http://www.w3.org/2001/XMLSchema" xmlns:xs="http://www.w3.org/2001/XMLSchema" xmlns:p="http://schemas.microsoft.com/office/2006/metadata/properties" xmlns:ns2="5650b946-3e98-4920-a034-6ae8c3347c03" xmlns:ns3="6900e9ae-0c74-44b1-b27f-978b635b033f" targetNamespace="http://schemas.microsoft.com/office/2006/metadata/properties" ma:root="true" ma:fieldsID="e00d64dedcdec85e9811b649c74458dd" ns2:_="" ns3:_="">
    <xsd:import namespace="5650b946-3e98-4920-a034-6ae8c3347c03"/>
    <xsd:import namespace="6900e9ae-0c74-44b1-b27f-978b635b0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b946-3e98-4920-a034-6ae8c3347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addf16-095b-4e4c-9a3a-8a66ec619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0e9ae-0c74-44b1-b27f-978b635b0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cc78f3-2c73-4f0e-a959-5bdd61476278}" ma:internalName="TaxCatchAll" ma:showField="CatchAllData" ma:web="6900e9ae-0c74-44b1-b27f-978b635b0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00e9ae-0c74-44b1-b27f-978b635b033f" xsi:nil="true"/>
    <lcf76f155ced4ddcb4097134ff3c332f xmlns="5650b946-3e98-4920-a034-6ae8c3347c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658DB8-F202-4520-A754-BB018A1B6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63BF2-C4C0-424A-B734-2DF29DFA8092}"/>
</file>

<file path=customXml/itemProps3.xml><?xml version="1.0" encoding="utf-8"?>
<ds:datastoreItem xmlns:ds="http://schemas.openxmlformats.org/officeDocument/2006/customXml" ds:itemID="{4DBE7821-4B84-4C69-9990-D48782FD70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E01536-30C6-4F28-B469-E1D2FC5151E7}">
  <ds:schemaRefs>
    <ds:schemaRef ds:uri="http://schemas.microsoft.com/office/2006/metadata/properties"/>
    <ds:schemaRef ds:uri="http://schemas.microsoft.com/office/infopath/2007/PartnerControls"/>
    <ds:schemaRef ds:uri="6900e9ae-0c74-44b1-b27f-978b635b033f"/>
    <ds:schemaRef ds:uri="5650b946-3e98-4920-a034-6ae8c3347c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communiqué GDF_v20221109.dotx</Template>
  <TotalTime>0</TotalTime>
  <Pages>1</Pages>
  <Words>229</Words>
  <Characters>1261</Characters>
  <Application>Microsoft Office Word</Application>
  <DocSecurity>0</DocSecurity>
  <Lines>10</Lines>
  <Paragraphs>2</Paragraphs>
  <ScaleCrop>false</ScaleCrop>
  <Company>SFV/ASF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Julien Grand</dc:creator>
  <cp:lastModifiedBy>Gallicchio Mathias</cp:lastModifiedBy>
  <cp:revision>3</cp:revision>
  <cp:lastPrinted>2021-04-13T09:34:00Z</cp:lastPrinted>
  <dcterms:created xsi:type="dcterms:W3CDTF">2025-12-18T13:56:00Z</dcterms:created>
  <dcterms:modified xsi:type="dcterms:W3CDTF">2026-02-18T07:26:00Z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0x010100A51629E0063F45409613AEDB82AD8212</vt:lpwstr>
  </property>
  <property fmtid="{D5CDD505-2E9C-101B-9397-08002B2CF9AE}" pid="3" name="Order">
    <vt:r8>12512000</vt:r8>
  </property>
  <property fmtid="{D5CDD505-2E9C-101B-9397-08002B2CF9AE}" pid="4" name="MediaServiceImageTags">
    <vt:lpwstr/>
  </property>
</Properties>
</file>